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38BC" w14:textId="2AF9B2FF" w:rsidR="009F507C" w:rsidRPr="00687AD0" w:rsidRDefault="00BB4B86" w:rsidP="00705397">
      <w:pPr>
        <w:jc w:val="right"/>
        <w:rPr>
          <w:rFonts w:asciiTheme="minorHAnsi" w:hAnsiTheme="minorHAnsi" w:cstheme="minorHAnsi"/>
          <w:b/>
          <w:sz w:val="36"/>
          <w:szCs w:val="24"/>
        </w:rPr>
      </w:pPr>
      <w:r w:rsidRPr="00687AD0">
        <w:rPr>
          <w:rFonts w:asciiTheme="minorHAnsi" w:hAnsiTheme="minorHAnsi" w:cstheme="minorHAnsi"/>
          <w:b/>
          <w:noProof/>
          <w:sz w:val="36"/>
          <w:szCs w:val="24"/>
        </w:rPr>
        <w:drawing>
          <wp:inline distT="0" distB="0" distL="0" distR="0" wp14:anchorId="5C530692" wp14:editId="5785BE8D">
            <wp:extent cx="1422400" cy="253059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4738" cy="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71E2" w14:textId="77777777" w:rsidR="00705397" w:rsidRPr="00687AD0" w:rsidRDefault="00705397" w:rsidP="00705397">
      <w:pPr>
        <w:jc w:val="right"/>
        <w:rPr>
          <w:rFonts w:asciiTheme="minorHAnsi" w:hAnsiTheme="minorHAnsi" w:cstheme="minorHAnsi"/>
          <w:b/>
          <w:sz w:val="24"/>
          <w:szCs w:val="18"/>
        </w:rPr>
      </w:pPr>
    </w:p>
    <w:p w14:paraId="71C2A784" w14:textId="77777777" w:rsidR="00EF1492" w:rsidRPr="00687AD0" w:rsidRDefault="00EF1492" w:rsidP="009418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00E2"/>
        <w:tblLook w:val="04A0" w:firstRow="1" w:lastRow="0" w:firstColumn="1" w:lastColumn="0" w:noHBand="0" w:noVBand="1"/>
      </w:tblPr>
      <w:tblGrid>
        <w:gridCol w:w="9351"/>
      </w:tblGrid>
      <w:tr w:rsidR="00212F96" w:rsidRPr="00687AD0" w14:paraId="29D48B30" w14:textId="77777777" w:rsidTr="002324D3">
        <w:trPr>
          <w:trHeight w:val="549"/>
        </w:trPr>
        <w:tc>
          <w:tcPr>
            <w:tcW w:w="9351" w:type="dxa"/>
            <w:shd w:val="clear" w:color="auto" w:fill="215CAF"/>
            <w:vAlign w:val="center"/>
          </w:tcPr>
          <w:p w14:paraId="5F7515DC" w14:textId="177C8DEF" w:rsidR="00212F96" w:rsidRPr="00687AD0" w:rsidRDefault="00EF1492" w:rsidP="00EF1492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bookmarkStart w:id="0" w:name="_Hlk169681899"/>
            <w:r w:rsidRPr="00687AD0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Antrag an die ETH Zürich Ethikkommission</w:t>
            </w:r>
          </w:p>
        </w:tc>
      </w:tr>
      <w:bookmarkEnd w:id="0"/>
    </w:tbl>
    <w:p w14:paraId="297CC63B" w14:textId="77777777" w:rsidR="00C7250C" w:rsidRPr="00687AD0" w:rsidRDefault="00C7250C" w:rsidP="009418E6">
      <w:pPr>
        <w:rPr>
          <w:rFonts w:asciiTheme="minorHAnsi" w:hAnsiTheme="minorHAnsi" w:cstheme="minorHAnsi"/>
          <w:sz w:val="14"/>
          <w:szCs w:val="14"/>
        </w:rPr>
      </w:pPr>
    </w:p>
    <w:p w14:paraId="517A89B3" w14:textId="69921B57" w:rsidR="00EF1492" w:rsidRPr="00687AD0" w:rsidRDefault="00EF1492" w:rsidP="00EF1492">
      <w:pPr>
        <w:rPr>
          <w:rFonts w:asciiTheme="minorHAnsi" w:hAnsiTheme="minorHAnsi" w:cstheme="minorHAnsi"/>
          <w:bCs/>
          <w:sz w:val="10"/>
          <w:szCs w:val="10"/>
        </w:rPr>
      </w:pPr>
      <w:r w:rsidRPr="00687AD0">
        <w:rPr>
          <w:rFonts w:asciiTheme="minorHAnsi" w:hAnsiTheme="minorHAnsi" w:cstheme="minorHAnsi"/>
          <w:bCs/>
          <w:sz w:val="10"/>
          <w:szCs w:val="10"/>
        </w:rPr>
        <w:t xml:space="preserve">Version </w:t>
      </w:r>
      <w:r w:rsidRPr="00687AD0">
        <w:rPr>
          <w:rFonts w:asciiTheme="minorHAnsi" w:hAnsiTheme="minorHAnsi" w:cstheme="minorHAnsi"/>
          <w:bCs/>
          <w:i/>
          <w:iCs/>
          <w:sz w:val="10"/>
          <w:szCs w:val="10"/>
        </w:rPr>
        <w:t>ETH</w:t>
      </w:r>
      <w:r w:rsidR="00ED1B25" w:rsidRPr="00687AD0">
        <w:rPr>
          <w:rFonts w:asciiTheme="minorHAnsi" w:hAnsiTheme="minorHAnsi" w:cstheme="minorHAnsi"/>
          <w:bCs/>
          <w:i/>
          <w:iCs/>
          <w:sz w:val="10"/>
          <w:szCs w:val="10"/>
        </w:rPr>
        <w:t>Z</w:t>
      </w:r>
      <w:r w:rsidRPr="00687AD0">
        <w:rPr>
          <w:rFonts w:asciiTheme="minorHAnsi" w:hAnsiTheme="minorHAnsi" w:cstheme="minorHAnsi"/>
          <w:bCs/>
          <w:i/>
          <w:iCs/>
          <w:sz w:val="10"/>
          <w:szCs w:val="10"/>
        </w:rPr>
        <w:t>_Ethikantrag_V2024</w:t>
      </w:r>
      <w:r w:rsidRPr="00687AD0">
        <w:rPr>
          <w:rFonts w:asciiTheme="minorHAnsi" w:hAnsiTheme="minorHAnsi" w:cstheme="minorHAnsi"/>
          <w:bCs/>
          <w:sz w:val="10"/>
          <w:szCs w:val="10"/>
        </w:rPr>
        <w:t xml:space="preserve"> (neuste Version </w:t>
      </w:r>
      <w:hyperlink r:id="rId9" w:anchor="dokumente" w:history="1">
        <w:r w:rsidR="00DC382A" w:rsidRPr="00687AD0">
          <w:rPr>
            <w:rStyle w:val="Hyperlink"/>
            <w:rFonts w:asciiTheme="minorHAnsi" w:hAnsiTheme="minorHAnsi" w:cstheme="minorHAnsi"/>
            <w:bCs/>
            <w:i/>
            <w:iCs/>
            <w:color w:val="2E74B5" w:themeColor="accent1" w:themeShade="BF"/>
            <w:sz w:val="10"/>
            <w:szCs w:val="10"/>
            <w:u w:val="none"/>
          </w:rPr>
          <w:t>hier verfügbar</w:t>
        </w:r>
      </w:hyperlink>
      <w:r w:rsidRPr="00687AD0">
        <w:rPr>
          <w:rFonts w:asciiTheme="minorHAnsi" w:hAnsiTheme="minorHAnsi" w:cstheme="minorHAnsi"/>
          <w:bCs/>
          <w:sz w:val="10"/>
          <w:szCs w:val="10"/>
        </w:rPr>
        <w:t xml:space="preserve">) </w:t>
      </w:r>
    </w:p>
    <w:p w14:paraId="590122E3" w14:textId="31E646D2" w:rsidR="00627D49" w:rsidRPr="00687AD0" w:rsidRDefault="00627D49" w:rsidP="009418E6">
      <w:pPr>
        <w:rPr>
          <w:rFonts w:asciiTheme="minorHAnsi" w:hAnsiTheme="minorHAnsi" w:cstheme="minorHAnsi"/>
        </w:rPr>
      </w:pPr>
    </w:p>
    <w:p w14:paraId="1E8DA000" w14:textId="77777777" w:rsidR="0052182B" w:rsidRPr="00687AD0" w:rsidRDefault="0052182B" w:rsidP="009418E6">
      <w:pPr>
        <w:rPr>
          <w:rFonts w:asciiTheme="minorHAnsi" w:hAnsiTheme="minorHAnsi" w:cstheme="minorHAnsi"/>
        </w:rPr>
      </w:pPr>
    </w:p>
    <w:p w14:paraId="5EF5D2E8" w14:textId="1A490E5E" w:rsidR="00800B0D" w:rsidRPr="00687AD0" w:rsidRDefault="00A57D60" w:rsidP="009418E6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>Projektleit</w:t>
      </w:r>
      <w:r w:rsidR="0051354B" w:rsidRPr="00687AD0">
        <w:rPr>
          <w:rFonts w:asciiTheme="minorHAnsi" w:hAnsiTheme="minorHAnsi" w:cstheme="minorHAnsi"/>
          <w:b/>
          <w:sz w:val="24"/>
        </w:rPr>
        <w:t>ung</w:t>
      </w:r>
      <w:r w:rsidR="0040506D" w:rsidRPr="00687AD0">
        <w:rPr>
          <w:rFonts w:asciiTheme="minorHAnsi" w:hAnsiTheme="minorHAnsi" w:cstheme="minorHAnsi"/>
          <w:b/>
          <w:sz w:val="24"/>
        </w:rPr>
        <w:t xml:space="preserve"> (PI)</w:t>
      </w:r>
      <w:r w:rsidR="0006521C" w:rsidRPr="00687AD0">
        <w:rPr>
          <w:rStyle w:val="Endnotenzeichen"/>
          <w:rFonts w:asciiTheme="minorHAnsi" w:hAnsiTheme="minorHAnsi" w:cstheme="minorHAnsi"/>
          <w:b/>
          <w:sz w:val="24"/>
        </w:rPr>
        <w:endnoteReference w:id="1"/>
      </w:r>
    </w:p>
    <w:p w14:paraId="6F9117CF" w14:textId="77777777" w:rsidR="009D2635" w:rsidRPr="00687AD0" w:rsidRDefault="009D2635" w:rsidP="009418E6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22"/>
        <w:gridCol w:w="3822"/>
        <w:gridCol w:w="1560"/>
      </w:tblGrid>
      <w:tr w:rsidR="00800B0D" w:rsidRPr="00687AD0" w14:paraId="1DC9D059" w14:textId="77777777" w:rsidTr="00082770">
        <w:tc>
          <w:tcPr>
            <w:tcW w:w="3047" w:type="dxa"/>
            <w:vAlign w:val="center"/>
          </w:tcPr>
          <w:p w14:paraId="17A8FFF3" w14:textId="77777777" w:rsidR="00800B0D" w:rsidRPr="00687AD0" w:rsidRDefault="00800B0D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922" w:type="dxa"/>
            <w:vAlign w:val="center"/>
          </w:tcPr>
          <w:p w14:paraId="496FD5CF" w14:textId="77777777" w:rsidR="00800B0D" w:rsidRPr="00687AD0" w:rsidRDefault="00356CD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</w:p>
        </w:tc>
        <w:tc>
          <w:tcPr>
            <w:tcW w:w="3822" w:type="dxa"/>
            <w:vAlign w:val="center"/>
          </w:tcPr>
          <w:p w14:paraId="626A3971" w14:textId="75A592B7" w:rsidR="00800B0D" w:rsidRPr="00687AD0" w:rsidRDefault="00356CD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Professur / Institut</w:t>
            </w:r>
          </w:p>
        </w:tc>
        <w:tc>
          <w:tcPr>
            <w:tcW w:w="1560" w:type="dxa"/>
            <w:vAlign w:val="center"/>
          </w:tcPr>
          <w:p w14:paraId="202A9CB0" w14:textId="77777777" w:rsidR="00800B0D" w:rsidRPr="00687AD0" w:rsidRDefault="00356CD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Hochschule</w:t>
            </w:r>
          </w:p>
        </w:tc>
      </w:tr>
      <w:tr w:rsidR="00800B0D" w:rsidRPr="00687AD0" w14:paraId="080712FF" w14:textId="77777777" w:rsidTr="00082770">
        <w:tc>
          <w:tcPr>
            <w:tcW w:w="3047" w:type="dxa"/>
            <w:vAlign w:val="center"/>
          </w:tcPr>
          <w:p w14:paraId="624AB9F3" w14:textId="77777777" w:rsidR="00800B0D" w:rsidRPr="00687AD0" w:rsidRDefault="00800B0D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67CC9463" w14:textId="77777777" w:rsidR="00800B0D" w:rsidRPr="00687AD0" w:rsidRDefault="00800B0D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2E65967F" w14:textId="77777777" w:rsidR="00800B0D" w:rsidRPr="00687AD0" w:rsidRDefault="00800B0D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A4B5BA2" w14:textId="77777777" w:rsidR="00800B0D" w:rsidRPr="00687AD0" w:rsidRDefault="00800B0D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CD6" w:rsidRPr="00687AD0" w14:paraId="1D590D17" w14:textId="77777777" w:rsidTr="00082770">
        <w:tc>
          <w:tcPr>
            <w:tcW w:w="3047" w:type="dxa"/>
            <w:vAlign w:val="center"/>
          </w:tcPr>
          <w:p w14:paraId="12707C82" w14:textId="77777777" w:rsidR="00356CD6" w:rsidRPr="00687AD0" w:rsidRDefault="00356CD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00653FBA" w14:textId="77777777" w:rsidR="00356CD6" w:rsidRPr="00687AD0" w:rsidRDefault="00356CD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474A7466" w14:textId="77777777" w:rsidR="00356CD6" w:rsidRPr="00687AD0" w:rsidRDefault="00356CD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E603EE2" w14:textId="77777777" w:rsidR="00356CD6" w:rsidRPr="00687AD0" w:rsidRDefault="00356CD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A9E934" w14:textId="501BA0B0" w:rsidR="00C7250C" w:rsidRPr="00687AD0" w:rsidRDefault="00C7250C" w:rsidP="009418E6">
      <w:pPr>
        <w:rPr>
          <w:rFonts w:asciiTheme="minorHAnsi" w:hAnsiTheme="minorHAnsi" w:cstheme="minorHAnsi"/>
        </w:rPr>
      </w:pPr>
    </w:p>
    <w:p w14:paraId="78E928EB" w14:textId="77777777" w:rsidR="00377401" w:rsidRPr="00687AD0" w:rsidRDefault="00377401" w:rsidP="009418E6">
      <w:pPr>
        <w:rPr>
          <w:rFonts w:asciiTheme="minorHAnsi" w:hAnsiTheme="minorHAnsi" w:cstheme="minorHAnsi"/>
        </w:rPr>
      </w:pPr>
    </w:p>
    <w:p w14:paraId="5085D05A" w14:textId="3CDCE186" w:rsidR="00800B0D" w:rsidRPr="00687AD0" w:rsidRDefault="00705397" w:rsidP="009418E6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>Mitarbeitende</w:t>
      </w:r>
    </w:p>
    <w:p w14:paraId="1E7461E1" w14:textId="77777777" w:rsidR="009D2635" w:rsidRPr="00687AD0" w:rsidRDefault="009D2635" w:rsidP="009418E6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3828"/>
        <w:gridCol w:w="1559"/>
      </w:tblGrid>
      <w:tr w:rsidR="00212F96" w:rsidRPr="00687AD0" w14:paraId="3D21A81A" w14:textId="77777777" w:rsidTr="00082770">
        <w:tc>
          <w:tcPr>
            <w:tcW w:w="3119" w:type="dxa"/>
            <w:vAlign w:val="center"/>
          </w:tcPr>
          <w:p w14:paraId="3896EE8D" w14:textId="77777777" w:rsidR="00212F96" w:rsidRPr="00687AD0" w:rsidRDefault="00212F9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850" w:type="dxa"/>
            <w:vAlign w:val="center"/>
          </w:tcPr>
          <w:p w14:paraId="114A799B" w14:textId="40999422" w:rsidR="00212F96" w:rsidRPr="00687AD0" w:rsidRDefault="00212F9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</w:p>
        </w:tc>
        <w:tc>
          <w:tcPr>
            <w:tcW w:w="3828" w:type="dxa"/>
            <w:vAlign w:val="center"/>
          </w:tcPr>
          <w:p w14:paraId="7127F5BD" w14:textId="492D1313" w:rsidR="00212F96" w:rsidRPr="00687AD0" w:rsidRDefault="00212F9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Professur / Institut</w:t>
            </w:r>
            <w:r w:rsidR="007C7B53"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Industrie</w:t>
            </w:r>
          </w:p>
        </w:tc>
        <w:tc>
          <w:tcPr>
            <w:tcW w:w="1559" w:type="dxa"/>
            <w:vAlign w:val="center"/>
          </w:tcPr>
          <w:p w14:paraId="250B49F9" w14:textId="77777777" w:rsidR="00212F96" w:rsidRPr="00687AD0" w:rsidRDefault="00212F96" w:rsidP="006967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b/>
                <w:sz w:val="22"/>
                <w:szCs w:val="22"/>
              </w:rPr>
              <w:t>Hochschule</w:t>
            </w:r>
          </w:p>
        </w:tc>
      </w:tr>
      <w:tr w:rsidR="00212F96" w:rsidRPr="00687AD0" w14:paraId="7D95F758" w14:textId="77777777" w:rsidTr="00082770">
        <w:tc>
          <w:tcPr>
            <w:tcW w:w="3119" w:type="dxa"/>
            <w:vAlign w:val="center"/>
          </w:tcPr>
          <w:p w14:paraId="4F3AD4B2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EFE960B" w14:textId="231EB34D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7CEF49F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8B3C52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F96" w:rsidRPr="00687AD0" w14:paraId="104D8E63" w14:textId="77777777" w:rsidTr="00082770">
        <w:tc>
          <w:tcPr>
            <w:tcW w:w="3119" w:type="dxa"/>
            <w:vAlign w:val="center"/>
          </w:tcPr>
          <w:p w14:paraId="7D3ED7D6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EB2A18" w14:textId="578EF230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EBAD693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C6A8FB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F96" w:rsidRPr="00687AD0" w14:paraId="345A8961" w14:textId="77777777" w:rsidTr="00082770">
        <w:tc>
          <w:tcPr>
            <w:tcW w:w="3119" w:type="dxa"/>
            <w:vAlign w:val="center"/>
          </w:tcPr>
          <w:p w14:paraId="0A5C2058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51822D" w14:textId="42B361C6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0FBA049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40E33D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F96" w:rsidRPr="00687AD0" w14:paraId="35AD5CA2" w14:textId="77777777" w:rsidTr="00082770">
        <w:tc>
          <w:tcPr>
            <w:tcW w:w="3119" w:type="dxa"/>
            <w:vAlign w:val="center"/>
          </w:tcPr>
          <w:p w14:paraId="10552F80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0BEC23" w14:textId="74A99E6D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76EBBC0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25A810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F96" w:rsidRPr="00687AD0" w14:paraId="2061F3C9" w14:textId="77777777" w:rsidTr="00082770">
        <w:tc>
          <w:tcPr>
            <w:tcW w:w="3119" w:type="dxa"/>
            <w:vAlign w:val="center"/>
          </w:tcPr>
          <w:p w14:paraId="56C77F34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67CB40" w14:textId="03F3FCD8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EED3C87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37DE8F" w14:textId="77777777" w:rsidR="00212F96" w:rsidRPr="00687AD0" w:rsidRDefault="00212F96" w:rsidP="00696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B6EFAA" w14:textId="77777777" w:rsidR="00377401" w:rsidRPr="00687AD0" w:rsidRDefault="00377401" w:rsidP="009418E6">
      <w:pPr>
        <w:rPr>
          <w:rFonts w:asciiTheme="minorHAnsi" w:hAnsiTheme="minorHAnsi" w:cstheme="minorHAnsi"/>
          <w:bCs/>
          <w:szCs w:val="16"/>
        </w:rPr>
      </w:pPr>
    </w:p>
    <w:p w14:paraId="2BCF77D7" w14:textId="77777777" w:rsidR="000B43D9" w:rsidRPr="00687AD0" w:rsidRDefault="000B43D9" w:rsidP="009418E6">
      <w:pPr>
        <w:rPr>
          <w:rFonts w:asciiTheme="minorHAnsi" w:hAnsiTheme="minorHAnsi" w:cstheme="minorHAnsi"/>
          <w:bCs/>
          <w:szCs w:val="16"/>
        </w:rPr>
      </w:pPr>
    </w:p>
    <w:p w14:paraId="2361FADD" w14:textId="3E62680D" w:rsidR="00627D49" w:rsidRPr="00687AD0" w:rsidRDefault="00627D49" w:rsidP="009418E6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>Generelle Informationen</w:t>
      </w:r>
    </w:p>
    <w:p w14:paraId="3698C6AE" w14:textId="77777777" w:rsidR="00627D49" w:rsidRPr="00687AD0" w:rsidRDefault="00627D49" w:rsidP="009418E6">
      <w:pPr>
        <w:rPr>
          <w:rFonts w:asciiTheme="minorHAnsi" w:hAnsiTheme="minorHAnsi" w:cstheme="minorHAnsi"/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652C82" w:rsidRPr="00687AD0" w14:paraId="05305415" w14:textId="77777777" w:rsidTr="00650CD4">
        <w:trPr>
          <w:trHeight w:val="574"/>
        </w:trPr>
        <w:tc>
          <w:tcPr>
            <w:tcW w:w="2689" w:type="dxa"/>
            <w:vMerge w:val="restart"/>
            <w:vAlign w:val="center"/>
          </w:tcPr>
          <w:p w14:paraId="17A86CEB" w14:textId="77777777" w:rsidR="00652C82" w:rsidRPr="00687AD0" w:rsidRDefault="00652C82" w:rsidP="00EC5588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Art des Projekts</w:t>
            </w:r>
          </w:p>
          <w:p w14:paraId="78DC3376" w14:textId="33671FBB" w:rsidR="00A76FDA" w:rsidRPr="00687AD0" w:rsidRDefault="00A76FDA" w:rsidP="00EC5588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  <w:sz w:val="14"/>
                <w:szCs w:val="14"/>
              </w:rPr>
              <w:t>(mehrfache Auswahl möglich)</w:t>
            </w:r>
          </w:p>
        </w:tc>
        <w:tc>
          <w:tcPr>
            <w:tcW w:w="6662" w:type="dxa"/>
            <w:vAlign w:val="center"/>
          </w:tcPr>
          <w:p w14:paraId="71458ECE" w14:textId="3EE69749" w:rsidR="00652C82" w:rsidRPr="00687AD0" w:rsidRDefault="000C035A" w:rsidP="0065776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16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82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2C82" w:rsidRPr="00687AD0">
              <w:rPr>
                <w:rFonts w:asciiTheme="minorHAnsi" w:hAnsiTheme="minorHAnsi" w:cstheme="minorHAnsi"/>
              </w:rPr>
              <w:t xml:space="preserve"> Bachelorarbeit </w:t>
            </w:r>
            <w:r w:rsidR="00033834" w:rsidRPr="00687AD0">
              <w:rPr>
                <w:rFonts w:asciiTheme="minorHAnsi" w:hAnsiTheme="minorHAnsi" w:cstheme="minorHAnsi"/>
              </w:rPr>
              <w:t xml:space="preserve">  </w:t>
            </w:r>
            <w:r w:rsidR="005F3936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729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936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3936" w:rsidRPr="00687AD0">
              <w:rPr>
                <w:rFonts w:asciiTheme="minorHAnsi" w:hAnsiTheme="minorHAnsi" w:cstheme="minorHAnsi"/>
              </w:rPr>
              <w:t xml:space="preserve"> Masterarbeit </w:t>
            </w:r>
            <w:r w:rsidR="00033834" w:rsidRPr="00687AD0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4934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34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033834" w:rsidRPr="00687AD0">
              <w:rPr>
                <w:rFonts w:asciiTheme="minorHAnsi" w:hAnsiTheme="minorHAnsi" w:cstheme="minorHAnsi"/>
              </w:rPr>
              <w:t xml:space="preserve"> Dissertation </w:t>
            </w:r>
            <w:r w:rsidR="005F3936" w:rsidRPr="00687AD0">
              <w:rPr>
                <w:rFonts w:asciiTheme="minorHAnsi" w:hAnsiTheme="minorHAnsi" w:cstheme="minorHAnsi"/>
              </w:rPr>
              <w:t xml:space="preserve"> </w:t>
            </w:r>
            <w:r w:rsidR="00033834" w:rsidRPr="00687AD0">
              <w:rPr>
                <w:rFonts w:asciiTheme="minorHAnsi" w:hAnsiTheme="minorHAnsi" w:cstheme="minorHAnsi"/>
              </w:rPr>
              <w:t xml:space="preserve"> </w:t>
            </w:r>
            <w:r w:rsidR="005F3936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297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936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5F3936" w:rsidRPr="00687AD0">
              <w:rPr>
                <w:rFonts w:asciiTheme="minorHAnsi" w:hAnsiTheme="minorHAnsi" w:cstheme="minorHAnsi"/>
              </w:rPr>
              <w:t xml:space="preserve"> Forschung</w:t>
            </w:r>
            <w:r w:rsidR="00BA3C33" w:rsidRPr="00687AD0">
              <w:rPr>
                <w:rFonts w:asciiTheme="minorHAnsi" w:hAnsiTheme="minorHAnsi" w:cstheme="minorHAnsi"/>
              </w:rPr>
              <w:t>sprojekt</w:t>
            </w:r>
          </w:p>
          <w:p w14:paraId="32AF2BCE" w14:textId="000CAE9B" w:rsidR="00DC382A" w:rsidRPr="00687AD0" w:rsidRDefault="00DC382A" w:rsidP="0065776D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 xml:space="preserve">Name Student:in: </w:t>
            </w:r>
          </w:p>
        </w:tc>
      </w:tr>
      <w:tr w:rsidR="00652C82" w:rsidRPr="00687AD0" w14:paraId="2325B87D" w14:textId="77777777" w:rsidTr="00650CD4">
        <w:trPr>
          <w:trHeight w:val="610"/>
        </w:trPr>
        <w:tc>
          <w:tcPr>
            <w:tcW w:w="2689" w:type="dxa"/>
            <w:vMerge/>
            <w:vAlign w:val="center"/>
          </w:tcPr>
          <w:p w14:paraId="40F5D13D" w14:textId="77777777" w:rsidR="00652C82" w:rsidRPr="00687AD0" w:rsidRDefault="00652C82" w:rsidP="00EC55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vAlign w:val="center"/>
          </w:tcPr>
          <w:p w14:paraId="3168F903" w14:textId="5F712B67" w:rsidR="00652C82" w:rsidRPr="00687AD0" w:rsidRDefault="00BA17B3" w:rsidP="0065776D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Bachelor- / Masterarbeit</w:t>
            </w:r>
            <w:r w:rsidR="00652C82" w:rsidRPr="00687AD0">
              <w:rPr>
                <w:rFonts w:asciiTheme="minorHAnsi" w:hAnsiTheme="minorHAnsi" w:cstheme="minorHAnsi"/>
              </w:rPr>
              <w:t>: Ich</w:t>
            </w:r>
            <w:r w:rsidR="00761B2A" w:rsidRPr="00687AD0">
              <w:rPr>
                <w:rFonts w:asciiTheme="minorHAnsi" w:hAnsiTheme="minorHAnsi" w:cstheme="minorHAnsi"/>
              </w:rPr>
              <w:t xml:space="preserve">, </w:t>
            </w:r>
            <w:r w:rsidR="00761B2A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Name Student</w:t>
            </w:r>
            <w:r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:</w:t>
            </w:r>
            <w:r w:rsidR="00761B2A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in</w:t>
            </w:r>
            <w:r w:rsidR="00761B2A" w:rsidRPr="00687AD0">
              <w:rPr>
                <w:rFonts w:asciiTheme="minorHAnsi" w:hAnsiTheme="minorHAnsi" w:cstheme="minorHAnsi"/>
              </w:rPr>
              <w:t>,</w:t>
            </w:r>
            <w:r w:rsidR="00652C82" w:rsidRPr="00687AD0">
              <w:rPr>
                <w:rFonts w:asciiTheme="minorHAnsi" w:hAnsiTheme="minorHAnsi" w:cstheme="minorHAnsi"/>
              </w:rPr>
              <w:t xml:space="preserve"> bestätige, dass d</w:t>
            </w:r>
            <w:r w:rsidR="00761B2A" w:rsidRPr="00687AD0">
              <w:rPr>
                <w:rFonts w:asciiTheme="minorHAnsi" w:hAnsiTheme="minorHAnsi" w:cstheme="minorHAnsi"/>
              </w:rPr>
              <w:t>ieser</w:t>
            </w:r>
            <w:r w:rsidR="00652C82" w:rsidRPr="00687AD0">
              <w:rPr>
                <w:rFonts w:asciiTheme="minorHAnsi" w:hAnsiTheme="minorHAnsi" w:cstheme="minorHAnsi"/>
              </w:rPr>
              <w:t xml:space="preserve"> Antrag  durch </w:t>
            </w:r>
            <w:r w:rsidR="00CB316C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Name</w:t>
            </w:r>
            <w:r w:rsidR="001310B7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</w:t>
            </w:r>
            <w:r w:rsidR="00652C82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Betreuer</w:t>
            </w:r>
            <w:r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>:</w:t>
            </w:r>
            <w:r w:rsidR="00652C82" w:rsidRPr="00687AD0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in </w:t>
            </w:r>
            <w:r w:rsidR="00652C82" w:rsidRPr="00687AD0">
              <w:rPr>
                <w:rFonts w:asciiTheme="minorHAnsi" w:hAnsiTheme="minorHAnsi" w:cstheme="minorHAnsi"/>
              </w:rPr>
              <w:t>geprüft wurde</w:t>
            </w:r>
            <w:r w:rsidR="00761B2A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97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73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</w:tc>
      </w:tr>
      <w:tr w:rsidR="00DC4893" w:rsidRPr="00687AD0" w14:paraId="77A60236" w14:textId="77777777" w:rsidTr="00650CD4">
        <w:trPr>
          <w:trHeight w:val="2249"/>
        </w:trPr>
        <w:tc>
          <w:tcPr>
            <w:tcW w:w="2689" w:type="dxa"/>
            <w:vAlign w:val="center"/>
          </w:tcPr>
          <w:p w14:paraId="4BDC34E8" w14:textId="77777777" w:rsidR="00DC4893" w:rsidRPr="00687AD0" w:rsidRDefault="00656124" w:rsidP="00696755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Methode(n) Datensammlung</w:t>
            </w:r>
          </w:p>
          <w:p w14:paraId="764AAC65" w14:textId="61A37C59" w:rsidR="00AB3631" w:rsidRPr="00687AD0" w:rsidRDefault="00AB3631" w:rsidP="00696755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  <w:sz w:val="14"/>
                <w:szCs w:val="14"/>
              </w:rPr>
              <w:t>(mehrfache Auswahl mög</w:t>
            </w:r>
            <w:r w:rsidR="004D17C4" w:rsidRPr="00687AD0">
              <w:rPr>
                <w:rFonts w:asciiTheme="minorHAnsi" w:hAnsiTheme="minorHAnsi" w:cstheme="minorHAnsi"/>
                <w:sz w:val="14"/>
                <w:szCs w:val="14"/>
              </w:rPr>
              <w:t>l</w:t>
            </w:r>
            <w:r w:rsidRPr="00687AD0">
              <w:rPr>
                <w:rFonts w:asciiTheme="minorHAnsi" w:hAnsiTheme="minorHAnsi" w:cstheme="minorHAnsi"/>
                <w:sz w:val="14"/>
                <w:szCs w:val="14"/>
              </w:rPr>
              <w:t>ich)</w:t>
            </w:r>
          </w:p>
        </w:tc>
        <w:tc>
          <w:tcPr>
            <w:tcW w:w="6662" w:type="dxa"/>
            <w:vAlign w:val="center"/>
          </w:tcPr>
          <w:p w14:paraId="009EDA64" w14:textId="4190AB22" w:rsidR="00AF675F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67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A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56124" w:rsidRPr="00687AD0">
              <w:rPr>
                <w:rFonts w:asciiTheme="minorHAnsi" w:hAnsiTheme="minorHAnsi" w:cstheme="minorHAnsi"/>
              </w:rPr>
              <w:t xml:space="preserve"> Interview</w:t>
            </w:r>
            <w:r w:rsidR="00D73311" w:rsidRPr="00687AD0">
              <w:rPr>
                <w:rFonts w:asciiTheme="minorHAnsi" w:hAnsiTheme="minorHAnsi" w:cstheme="minorHAnsi"/>
              </w:rPr>
              <w:t xml:space="preserve"> </w:t>
            </w:r>
            <w:r w:rsidR="00BA41D9" w:rsidRPr="00687AD0">
              <w:rPr>
                <w:rFonts w:asciiTheme="minorHAnsi" w:hAnsiTheme="minorHAnsi" w:cstheme="minorHAnsi"/>
              </w:rPr>
              <w:t>(</w:t>
            </w:r>
            <w:sdt>
              <w:sdtPr>
                <w:rPr>
                  <w:rFonts w:asciiTheme="minorHAnsi" w:hAnsiTheme="minorHAnsi" w:cstheme="minorHAnsi"/>
                </w:rPr>
                <w:id w:val="-1723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1D9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r w:rsidR="00BA41D9" w:rsidRPr="00687AD0">
              <w:rPr>
                <w:rFonts w:asciiTheme="minorHAnsi" w:hAnsiTheme="minorHAnsi" w:cstheme="minorHAnsi"/>
              </w:rPr>
              <w:t xml:space="preserve">in </w:t>
            </w:r>
            <w:r w:rsidR="00A70D1F" w:rsidRPr="00687AD0">
              <w:rPr>
                <w:rFonts w:asciiTheme="minorHAnsi" w:hAnsiTheme="minorHAnsi" w:cstheme="minorHAnsi"/>
              </w:rPr>
              <w:t>P</w:t>
            </w:r>
            <w:r w:rsidR="00BA41D9" w:rsidRPr="00687AD0">
              <w:rPr>
                <w:rFonts w:asciiTheme="minorHAnsi" w:hAnsiTheme="minorHAnsi" w:cstheme="minorHAnsi"/>
              </w:rPr>
              <w:t>erson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BA41D9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809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2A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r w:rsidR="00A70D1F" w:rsidRPr="00687AD0">
              <w:rPr>
                <w:rFonts w:asciiTheme="minorHAnsi" w:hAnsiTheme="minorHAnsi" w:cstheme="minorHAnsi"/>
              </w:rPr>
              <w:t>t</w:t>
            </w:r>
            <w:r w:rsidR="00BA41D9" w:rsidRPr="00687AD0">
              <w:rPr>
                <w:rFonts w:asciiTheme="minorHAnsi" w:hAnsiTheme="minorHAnsi" w:cstheme="minorHAnsi"/>
              </w:rPr>
              <w:t>elefon</w:t>
            </w:r>
            <w:r w:rsidR="00A70D1F" w:rsidRPr="00687AD0">
              <w:rPr>
                <w:rFonts w:asciiTheme="minorHAnsi" w:hAnsiTheme="minorHAnsi" w:cstheme="minorHAnsi"/>
              </w:rPr>
              <w:t>isch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BA41D9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027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41D9" w:rsidRPr="00687AD0">
              <w:rPr>
                <w:rFonts w:asciiTheme="minorHAnsi" w:hAnsiTheme="minorHAnsi" w:cstheme="minorHAnsi"/>
              </w:rPr>
              <w:t xml:space="preserve"> </w:t>
            </w:r>
            <w:r w:rsidR="00A70D1F" w:rsidRPr="00687AD0">
              <w:rPr>
                <w:rFonts w:asciiTheme="minorHAnsi" w:hAnsiTheme="minorHAnsi" w:cstheme="minorHAnsi"/>
              </w:rPr>
              <w:t>o</w:t>
            </w:r>
            <w:r w:rsidR="00BA41D9" w:rsidRPr="00687AD0">
              <w:rPr>
                <w:rFonts w:asciiTheme="minorHAnsi" w:hAnsiTheme="minorHAnsi" w:cstheme="minorHAnsi"/>
              </w:rPr>
              <w:t>nline)</w:t>
            </w:r>
          </w:p>
          <w:p w14:paraId="16FDE4CA" w14:textId="66020859" w:rsidR="007D065F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87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F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D065F" w:rsidRPr="00687AD0">
              <w:rPr>
                <w:rFonts w:asciiTheme="minorHAnsi" w:hAnsiTheme="minorHAnsi" w:cstheme="minorHAnsi"/>
              </w:rPr>
              <w:t xml:space="preserve"> Fokusgruppe (</w:t>
            </w:r>
            <w:sdt>
              <w:sdtPr>
                <w:rPr>
                  <w:rFonts w:asciiTheme="minorHAnsi" w:hAnsiTheme="minorHAnsi" w:cstheme="minorHAnsi"/>
                </w:rPr>
                <w:id w:val="-171773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65F" w:rsidRPr="00687AD0">
              <w:rPr>
                <w:rFonts w:asciiTheme="minorHAnsi" w:hAnsiTheme="minorHAnsi" w:cstheme="minorHAnsi"/>
              </w:rPr>
              <w:t xml:space="preserve"> in Person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7D065F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433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65F" w:rsidRPr="00687AD0">
              <w:rPr>
                <w:rFonts w:asciiTheme="minorHAnsi" w:hAnsiTheme="minorHAnsi" w:cstheme="minorHAnsi"/>
              </w:rPr>
              <w:t xml:space="preserve"> online)</w:t>
            </w:r>
          </w:p>
          <w:p w14:paraId="77756950" w14:textId="3E818F6A" w:rsidR="00AF675F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20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DA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Umfrage (</w:t>
            </w:r>
            <w:sdt>
              <w:sdtPr>
                <w:rPr>
                  <w:rFonts w:asciiTheme="minorHAnsi" w:hAnsiTheme="minorHAnsi" w:cstheme="minorHAnsi"/>
                </w:rPr>
                <w:id w:val="15976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in </w:t>
            </w:r>
            <w:r w:rsidR="007D065F" w:rsidRPr="00687AD0">
              <w:rPr>
                <w:rFonts w:asciiTheme="minorHAnsi" w:hAnsiTheme="minorHAnsi" w:cstheme="minorHAnsi"/>
              </w:rPr>
              <w:t>P</w:t>
            </w:r>
            <w:r w:rsidR="00AF675F" w:rsidRPr="00687AD0">
              <w:rPr>
                <w:rFonts w:asciiTheme="minorHAnsi" w:hAnsiTheme="minorHAnsi" w:cstheme="minorHAnsi"/>
              </w:rPr>
              <w:t>erson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410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r w:rsidR="00BA3C33" w:rsidRPr="00687AD0">
              <w:rPr>
                <w:rFonts w:asciiTheme="minorHAnsi" w:hAnsiTheme="minorHAnsi" w:cstheme="minorHAnsi"/>
              </w:rPr>
              <w:t>t</w:t>
            </w:r>
            <w:r w:rsidR="00AF675F" w:rsidRPr="00687AD0">
              <w:rPr>
                <w:rFonts w:asciiTheme="minorHAnsi" w:hAnsiTheme="minorHAnsi" w:cstheme="minorHAnsi"/>
              </w:rPr>
              <w:t>elefon</w:t>
            </w:r>
            <w:r w:rsidR="00BA3C33" w:rsidRPr="00687AD0">
              <w:rPr>
                <w:rFonts w:asciiTheme="minorHAnsi" w:hAnsiTheme="minorHAnsi" w:cstheme="minorHAnsi"/>
              </w:rPr>
              <w:t xml:space="preserve">isch </w:t>
            </w:r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346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r w:rsidR="007D065F" w:rsidRPr="00687AD0">
              <w:rPr>
                <w:rFonts w:asciiTheme="minorHAnsi" w:hAnsiTheme="minorHAnsi" w:cstheme="minorHAnsi"/>
              </w:rPr>
              <w:t>o</w:t>
            </w:r>
            <w:r w:rsidR="00AF675F" w:rsidRPr="00687AD0">
              <w:rPr>
                <w:rFonts w:asciiTheme="minorHAnsi" w:hAnsiTheme="minorHAnsi" w:cstheme="minorHAnsi"/>
              </w:rPr>
              <w:t>nline)</w:t>
            </w:r>
          </w:p>
          <w:p w14:paraId="3A8A9272" w14:textId="63DBE1B4" w:rsidR="00AF675F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939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Verhaltensstudie (</w:t>
            </w:r>
            <w:sdt>
              <w:sdtPr>
                <w:rPr>
                  <w:rFonts w:asciiTheme="minorHAnsi" w:hAnsiTheme="minorHAnsi" w:cstheme="minorHAnsi"/>
                </w:rPr>
                <w:id w:val="6461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in </w:t>
            </w:r>
            <w:r w:rsidR="007D065F" w:rsidRPr="00687AD0">
              <w:rPr>
                <w:rFonts w:asciiTheme="minorHAnsi" w:hAnsiTheme="minorHAnsi" w:cstheme="minorHAnsi"/>
              </w:rPr>
              <w:t>P</w:t>
            </w:r>
            <w:r w:rsidR="00AF675F" w:rsidRPr="00687AD0">
              <w:rPr>
                <w:rFonts w:asciiTheme="minorHAnsi" w:hAnsiTheme="minorHAnsi" w:cstheme="minorHAnsi"/>
              </w:rPr>
              <w:t>erson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856D6C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420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F675F" w:rsidRPr="00687AD0">
              <w:rPr>
                <w:rFonts w:asciiTheme="minorHAnsi" w:hAnsiTheme="minorHAnsi" w:cstheme="minorHAnsi"/>
              </w:rPr>
              <w:t xml:space="preserve"> </w:t>
            </w:r>
            <w:r w:rsidR="007D065F" w:rsidRPr="00687AD0">
              <w:rPr>
                <w:rFonts w:asciiTheme="minorHAnsi" w:hAnsiTheme="minorHAnsi" w:cstheme="minorHAnsi"/>
              </w:rPr>
              <w:t>o</w:t>
            </w:r>
            <w:r w:rsidR="00AF675F" w:rsidRPr="00687AD0">
              <w:rPr>
                <w:rFonts w:asciiTheme="minorHAnsi" w:hAnsiTheme="minorHAnsi" w:cstheme="minorHAnsi"/>
              </w:rPr>
              <w:t>nline)</w:t>
            </w:r>
          </w:p>
          <w:p w14:paraId="67A8E2EC" w14:textId="056EA909" w:rsidR="00AF675F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21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3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B3631" w:rsidRPr="00687AD0">
              <w:rPr>
                <w:rFonts w:asciiTheme="minorHAnsi" w:hAnsiTheme="minorHAnsi" w:cstheme="minorHAnsi"/>
              </w:rPr>
              <w:t xml:space="preserve"> Social Media (</w:t>
            </w:r>
            <w:sdt>
              <w:sdtPr>
                <w:rPr>
                  <w:rFonts w:asciiTheme="minorHAnsi" w:hAnsiTheme="minorHAnsi" w:cstheme="minorHAnsi"/>
                </w:rPr>
                <w:id w:val="19860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5F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B3631" w:rsidRPr="00687AD0">
              <w:rPr>
                <w:rFonts w:asciiTheme="minorHAnsi" w:hAnsiTheme="minorHAnsi" w:cstheme="minorHAnsi"/>
              </w:rPr>
              <w:t>Beobachtung</w:t>
            </w:r>
            <w:r w:rsidR="00BA3C33" w:rsidRPr="00687AD0">
              <w:rPr>
                <w:rFonts w:asciiTheme="minorHAnsi" w:hAnsiTheme="minorHAnsi" w:cstheme="minorHAnsi"/>
              </w:rPr>
              <w:t xml:space="preserve"> </w:t>
            </w:r>
            <w:r w:rsidR="00AB3631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014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3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B3631" w:rsidRPr="00687AD0">
              <w:rPr>
                <w:rFonts w:asciiTheme="minorHAnsi" w:hAnsiTheme="minorHAnsi" w:cstheme="minorHAnsi"/>
              </w:rPr>
              <w:t>Intervention)</w:t>
            </w:r>
          </w:p>
          <w:p w14:paraId="5D4A8633" w14:textId="48AAC00B" w:rsidR="004227ED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09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ED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227ED" w:rsidRPr="00687AD0">
              <w:rPr>
                <w:rFonts w:asciiTheme="minorHAnsi" w:hAnsiTheme="minorHAnsi" w:cstheme="minorHAnsi"/>
              </w:rPr>
              <w:t xml:space="preserve"> Keine</w:t>
            </w:r>
            <w:r w:rsidR="00CF4160" w:rsidRPr="00687AD0">
              <w:rPr>
                <w:rFonts w:asciiTheme="minorHAnsi" w:hAnsiTheme="minorHAnsi" w:cstheme="minorHAnsi"/>
              </w:rPr>
              <w:t>/</w:t>
            </w:r>
            <w:r w:rsidR="004227ED" w:rsidRPr="00687AD0">
              <w:rPr>
                <w:rFonts w:asciiTheme="minorHAnsi" w:hAnsiTheme="minorHAnsi" w:cstheme="minorHAnsi"/>
              </w:rPr>
              <w:t>unvollständige Informierung oder Täuschung der Teilnehmenden</w:t>
            </w:r>
          </w:p>
          <w:p w14:paraId="4CEA7DCC" w14:textId="40D3CDF4" w:rsidR="00250D21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39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7C4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D17C4" w:rsidRPr="00687AD0">
              <w:rPr>
                <w:rFonts w:asciiTheme="minorHAnsi" w:hAnsiTheme="minorHAnsi" w:cstheme="minorHAnsi"/>
              </w:rPr>
              <w:t xml:space="preserve"> Physiologische </w:t>
            </w:r>
            <w:r w:rsidR="00250D21" w:rsidRPr="00687AD0">
              <w:rPr>
                <w:rFonts w:asciiTheme="minorHAnsi" w:hAnsiTheme="minorHAnsi" w:cstheme="minorHAnsi"/>
              </w:rPr>
              <w:t>Messungen</w:t>
            </w:r>
            <w:r w:rsidR="009F507C" w:rsidRPr="00687AD0">
              <w:rPr>
                <w:rFonts w:asciiTheme="minorHAnsi" w:hAnsiTheme="minorHAnsi" w:cstheme="minorHAnsi"/>
              </w:rPr>
              <w:t xml:space="preserve">    </w:t>
            </w:r>
            <w:r w:rsidR="00250D21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829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2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50D21" w:rsidRPr="00687AD0">
              <w:rPr>
                <w:rFonts w:asciiTheme="minorHAnsi" w:hAnsiTheme="minorHAnsi" w:cstheme="minorHAnsi"/>
              </w:rPr>
              <w:t xml:space="preserve"> Mobile-App (</w:t>
            </w:r>
            <w:sdt>
              <w:sdtPr>
                <w:rPr>
                  <w:rFonts w:asciiTheme="minorHAnsi" w:hAnsiTheme="minorHAnsi" w:cstheme="minorHAnsi"/>
                </w:rPr>
                <w:id w:val="971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2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50D21" w:rsidRPr="00687AD0">
              <w:rPr>
                <w:rFonts w:asciiTheme="minorHAnsi" w:hAnsiTheme="minorHAnsi" w:cstheme="minorHAnsi"/>
              </w:rPr>
              <w:t xml:space="preserve"> </w:t>
            </w:r>
            <w:r w:rsidR="00C6306C" w:rsidRPr="00687AD0">
              <w:rPr>
                <w:rFonts w:asciiTheme="minorHAnsi" w:hAnsiTheme="minorHAnsi" w:cstheme="minorHAnsi"/>
              </w:rPr>
              <w:t xml:space="preserve">mit </w:t>
            </w:r>
            <w:r w:rsidR="00250D21" w:rsidRPr="00687AD0">
              <w:rPr>
                <w:rFonts w:asciiTheme="minorHAnsi" w:hAnsiTheme="minorHAnsi" w:cstheme="minorHAnsi"/>
              </w:rPr>
              <w:t xml:space="preserve">Tracking) </w:t>
            </w:r>
          </w:p>
          <w:p w14:paraId="225E510C" w14:textId="3822271D" w:rsidR="00D73311" w:rsidRPr="00687AD0" w:rsidRDefault="000C035A" w:rsidP="0065612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351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2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50D21" w:rsidRPr="00687AD0">
              <w:rPr>
                <w:rFonts w:asciiTheme="minorHAnsi" w:hAnsiTheme="minorHAnsi" w:cstheme="minorHAnsi"/>
              </w:rPr>
              <w:t xml:space="preserve"> Foto-/Video-/Audioaufnahmen</w:t>
            </w:r>
            <w:r w:rsidR="009F507C" w:rsidRPr="00687AD0">
              <w:rPr>
                <w:rFonts w:asciiTheme="minorHAnsi" w:hAnsiTheme="minorHAnsi" w:cstheme="minorHAnsi"/>
              </w:rPr>
              <w:t xml:space="preserve">    </w:t>
            </w:r>
            <w:r w:rsidR="00250D21" w:rsidRPr="00687AD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528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2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50D21" w:rsidRPr="00687AD0">
              <w:rPr>
                <w:rFonts w:asciiTheme="minorHAnsi" w:hAnsiTheme="minorHAnsi" w:cstheme="minorHAnsi"/>
              </w:rPr>
              <w:t xml:space="preserve"> Sekundäranalyse</w:t>
            </w:r>
            <w:r w:rsidR="00C6306C" w:rsidRPr="00687AD0">
              <w:rPr>
                <w:rFonts w:asciiTheme="minorHAnsi" w:hAnsiTheme="minorHAnsi" w:cstheme="minorHAnsi"/>
              </w:rPr>
              <w:t xml:space="preserve"> von Daten</w:t>
            </w:r>
          </w:p>
          <w:p w14:paraId="29C4A2CB" w14:textId="0E209B4D" w:rsidR="004227ED" w:rsidRPr="00687AD0" w:rsidRDefault="000C035A" w:rsidP="00650C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2855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ED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50CD4" w:rsidRPr="00687AD0">
              <w:rPr>
                <w:rFonts w:asciiTheme="minorHAnsi" w:hAnsiTheme="minorHAnsi" w:cstheme="minorHAnsi"/>
              </w:rPr>
              <w:t xml:space="preserve"> Daten aus Lehrveranstaltungen</w:t>
            </w:r>
            <w:r w:rsidR="00945E06" w:rsidRPr="00687AD0">
              <w:rPr>
                <w:rStyle w:val="Endnotenzeichen"/>
                <w:rFonts w:asciiTheme="minorHAnsi" w:hAnsiTheme="minorHAnsi" w:cstheme="minorHAnsi"/>
              </w:rPr>
              <w:endnoteReference w:id="2"/>
            </w:r>
            <w:r w:rsidR="009F507C" w:rsidRPr="00687AD0">
              <w:rPr>
                <w:rFonts w:asciiTheme="minorHAnsi" w:hAnsiTheme="minorHAnsi" w:cstheme="minorHAnsi"/>
              </w:rPr>
              <w:t xml:space="preserve">   </w:t>
            </w:r>
            <w:r w:rsidR="00650CD4" w:rsidRPr="00687A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3414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21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250D21" w:rsidRPr="00687AD0">
              <w:rPr>
                <w:rFonts w:asciiTheme="minorHAnsi" w:hAnsiTheme="minorHAnsi" w:cstheme="minorHAnsi"/>
              </w:rPr>
              <w:t xml:space="preserve"> Andere: </w:t>
            </w:r>
          </w:p>
        </w:tc>
      </w:tr>
      <w:tr w:rsidR="00EE2009" w:rsidRPr="00687AD0" w14:paraId="1E4133E3" w14:textId="77777777" w:rsidTr="00650CD4">
        <w:trPr>
          <w:trHeight w:val="403"/>
        </w:trPr>
        <w:tc>
          <w:tcPr>
            <w:tcW w:w="2689" w:type="dxa"/>
            <w:vAlign w:val="center"/>
          </w:tcPr>
          <w:p w14:paraId="2FA01439" w14:textId="455C48F7" w:rsidR="00EE2009" w:rsidRPr="00687AD0" w:rsidRDefault="00EE2009" w:rsidP="00696755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Anzahl Teilnehmende</w:t>
            </w:r>
          </w:p>
        </w:tc>
        <w:tc>
          <w:tcPr>
            <w:tcW w:w="6662" w:type="dxa"/>
            <w:vAlign w:val="center"/>
          </w:tcPr>
          <w:p w14:paraId="2B34A8EC" w14:textId="006801C1" w:rsidR="00EE2009" w:rsidRPr="00687AD0" w:rsidRDefault="00EE2009" w:rsidP="00696755">
            <w:pPr>
              <w:rPr>
                <w:rFonts w:asciiTheme="minorHAnsi" w:hAnsiTheme="minorHAnsi" w:cstheme="minorHAnsi"/>
                <w:i/>
              </w:rPr>
            </w:pPr>
            <w:r w:rsidRPr="00687AD0">
              <w:rPr>
                <w:rFonts w:asciiTheme="minorHAnsi" w:hAnsiTheme="minorHAnsi" w:cstheme="minorHAnsi"/>
              </w:rPr>
              <w:t>Minimum:   Maximum:</w:t>
            </w:r>
          </w:p>
        </w:tc>
      </w:tr>
      <w:tr w:rsidR="00EE2009" w:rsidRPr="00687AD0" w14:paraId="2721D2B1" w14:textId="77777777" w:rsidTr="00650CD4">
        <w:trPr>
          <w:trHeight w:val="403"/>
        </w:trPr>
        <w:tc>
          <w:tcPr>
            <w:tcW w:w="2689" w:type="dxa"/>
            <w:vAlign w:val="center"/>
          </w:tcPr>
          <w:p w14:paraId="5C9CB2A0" w14:textId="39D65738" w:rsidR="00EE2009" w:rsidRPr="00687AD0" w:rsidRDefault="00D41443" w:rsidP="00696755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Kurzbeschrieb</w:t>
            </w:r>
            <w:r w:rsidR="00A362E4" w:rsidRPr="00687AD0">
              <w:rPr>
                <w:rFonts w:asciiTheme="minorHAnsi" w:hAnsiTheme="minorHAnsi" w:cstheme="minorHAnsi"/>
              </w:rPr>
              <w:t xml:space="preserve"> Teilnehmende</w:t>
            </w:r>
          </w:p>
        </w:tc>
        <w:tc>
          <w:tcPr>
            <w:tcW w:w="6662" w:type="dxa"/>
            <w:vAlign w:val="center"/>
          </w:tcPr>
          <w:p w14:paraId="027D974B" w14:textId="77777777" w:rsidR="00EE2009" w:rsidRPr="00687AD0" w:rsidRDefault="00EE2009" w:rsidP="00696755">
            <w:pPr>
              <w:rPr>
                <w:rFonts w:asciiTheme="minorHAnsi" w:hAnsiTheme="minorHAnsi" w:cstheme="minorHAnsi"/>
              </w:rPr>
            </w:pPr>
          </w:p>
        </w:tc>
      </w:tr>
      <w:tr w:rsidR="00D37C61" w:rsidRPr="00687AD0" w14:paraId="525E472A" w14:textId="77777777" w:rsidTr="00650CD4">
        <w:trPr>
          <w:trHeight w:val="403"/>
        </w:trPr>
        <w:tc>
          <w:tcPr>
            <w:tcW w:w="2689" w:type="dxa"/>
            <w:vAlign w:val="center"/>
          </w:tcPr>
          <w:p w14:paraId="301F929A" w14:textId="05752375" w:rsidR="000B43D9" w:rsidRPr="00687AD0" w:rsidRDefault="007F6CCA" w:rsidP="00696755">
            <w:pPr>
              <w:rPr>
                <w:rFonts w:asciiTheme="minorHAnsi" w:hAnsiTheme="minorHAnsi" w:cstheme="minorHAnsi"/>
              </w:rPr>
            </w:pPr>
            <w:r w:rsidRPr="00687AD0">
              <w:rPr>
                <w:rFonts w:asciiTheme="minorHAnsi" w:hAnsiTheme="minorHAnsi" w:cstheme="minorHAnsi"/>
              </w:rPr>
              <w:t>Altersgruppe Teilnehmende</w:t>
            </w:r>
          </w:p>
        </w:tc>
        <w:tc>
          <w:tcPr>
            <w:tcW w:w="6662" w:type="dxa"/>
            <w:vAlign w:val="center"/>
          </w:tcPr>
          <w:p w14:paraId="4647FA68" w14:textId="5867C7A1" w:rsidR="00D37C61" w:rsidRPr="00687AD0" w:rsidRDefault="000C035A" w:rsidP="0069675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88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CA" w:rsidRPr="00687AD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7F6CCA" w:rsidRPr="00687AD0">
              <w:rPr>
                <w:rFonts w:asciiTheme="minorHAnsi" w:hAnsiTheme="minorHAnsi" w:cstheme="minorHAnsi"/>
              </w:rPr>
              <w:t xml:space="preserve"> </w:t>
            </w:r>
            <w:r w:rsidR="000B43D9" w:rsidRPr="00687AD0">
              <w:rPr>
                <w:rFonts w:asciiTheme="minorHAnsi" w:hAnsiTheme="minorHAnsi" w:cstheme="minorHAnsi"/>
              </w:rPr>
              <w:t xml:space="preserve">18 Jahre oder älter   </w:t>
            </w:r>
            <w:sdt>
              <w:sdtPr>
                <w:rPr>
                  <w:rFonts w:asciiTheme="minorHAnsi" w:hAnsiTheme="minorHAnsi" w:cstheme="minorHAnsi"/>
                </w:rPr>
                <w:id w:val="21015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CA" w:rsidRPr="00687A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CCA" w:rsidRPr="00687AD0">
              <w:rPr>
                <w:rFonts w:asciiTheme="minorHAnsi" w:hAnsiTheme="minorHAnsi" w:cstheme="minorHAnsi"/>
              </w:rPr>
              <w:t xml:space="preserve"> </w:t>
            </w:r>
            <w:r w:rsidR="000B43D9" w:rsidRPr="00687AD0">
              <w:rPr>
                <w:rFonts w:asciiTheme="minorHAnsi" w:hAnsiTheme="minorHAnsi" w:cstheme="minorHAnsi"/>
              </w:rPr>
              <w:t>zwischen … und … Jahre alt</w:t>
            </w:r>
          </w:p>
        </w:tc>
      </w:tr>
    </w:tbl>
    <w:p w14:paraId="6A47E592" w14:textId="77777777" w:rsidR="00BB3BF9" w:rsidRPr="00687AD0" w:rsidRDefault="00BB3BF9" w:rsidP="009418E6">
      <w:pPr>
        <w:rPr>
          <w:rFonts w:asciiTheme="minorHAnsi" w:hAnsiTheme="minorHAnsi" w:cstheme="minorHAnsi"/>
        </w:rPr>
      </w:pPr>
    </w:p>
    <w:p w14:paraId="757A9988" w14:textId="77777777" w:rsidR="00B8320E" w:rsidRPr="00687AD0" w:rsidRDefault="00B8320E">
      <w:pPr>
        <w:rPr>
          <w:rFonts w:asciiTheme="minorHAnsi" w:hAnsiTheme="minorHAnsi" w:cstheme="minorHAnsi"/>
          <w:sz w:val="18"/>
          <w:szCs w:val="18"/>
        </w:rPr>
      </w:pPr>
      <w:r w:rsidRPr="00687AD0">
        <w:rPr>
          <w:rFonts w:asciiTheme="minorHAnsi" w:hAnsiTheme="minorHAnsi" w:cstheme="minorHAnsi"/>
          <w:sz w:val="18"/>
          <w:szCs w:val="18"/>
        </w:rPr>
        <w:br w:type="page"/>
      </w:r>
    </w:p>
    <w:p w14:paraId="2FCDE996" w14:textId="61D4CE8A" w:rsidR="00377401" w:rsidRPr="00687AD0" w:rsidRDefault="00B42DB9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lastRenderedPageBreak/>
        <w:t xml:space="preserve">Adressieren Sie </w:t>
      </w:r>
      <w:r w:rsidR="002E51C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im </w:t>
      </w:r>
      <w:r w:rsidR="00CC4AA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Folgenden</w:t>
      </w:r>
      <w:r w:rsidR="00EB22F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die Ethikkommission</w:t>
      </w:r>
      <w:r w:rsidR="002E51C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in einer interdisziplinär verständlichen Sprache</w:t>
      </w:r>
      <w:r w:rsidR="005E2EC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(Fliesstext)</w:t>
      </w:r>
      <w:r w:rsidR="00CF416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8175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und </w:t>
      </w:r>
      <w:r w:rsidR="0037740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gehen Sie auf alle anwendbaren Punkte ein</w:t>
      </w:r>
      <w:r w:rsidR="008175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381EB0CE" w14:textId="77777777" w:rsidR="002518B0" w:rsidRPr="00687AD0" w:rsidRDefault="002518B0" w:rsidP="009418E6">
      <w:pPr>
        <w:rPr>
          <w:rFonts w:asciiTheme="minorHAnsi" w:hAnsiTheme="minorHAnsi" w:cstheme="minorHAnsi"/>
          <w:i/>
          <w:color w:val="2E74B5" w:themeColor="accent1" w:themeShade="BF"/>
          <w:sz w:val="16"/>
          <w:szCs w:val="16"/>
        </w:rPr>
      </w:pPr>
    </w:p>
    <w:p w14:paraId="1EDD2629" w14:textId="490854E8" w:rsidR="009D158F" w:rsidRPr="00687AD0" w:rsidRDefault="00F7003F" w:rsidP="002518B0">
      <w:pPr>
        <w:pStyle w:val="Listenabsatz"/>
        <w:numPr>
          <w:ilvl w:val="0"/>
          <w:numId w:val="19"/>
        </w:numPr>
        <w:ind w:left="426" w:hanging="426"/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>Alle Anmerkungen (</w:t>
      </w:r>
      <w:r w:rsidR="00C005FF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>b</w:t>
      </w:r>
      <w:r w:rsidR="00DE312A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>lau</w:t>
      </w:r>
      <w:r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 xml:space="preserve">) müssen vor der Einreichung </w:t>
      </w:r>
      <w:r w:rsidR="009D37A2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>in</w:t>
      </w:r>
      <w:r w:rsidR="00CF4160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 xml:space="preserve"> </w:t>
      </w:r>
      <w:hyperlink r:id="rId10" w:history="1">
        <w:r w:rsidR="00CF4160" w:rsidRPr="00687AD0">
          <w:rPr>
            <w:rStyle w:val="Hyperlink"/>
            <w:rFonts w:asciiTheme="minorHAnsi" w:hAnsiTheme="minorHAnsi" w:cstheme="minorHAnsi"/>
            <w:b/>
            <w:bCs/>
            <w:i/>
            <w:sz w:val="22"/>
            <w:szCs w:val="22"/>
          </w:rPr>
          <w:t>eResearch</w:t>
        </w:r>
      </w:hyperlink>
      <w:r w:rsidR="009D37A2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22"/>
          <w:szCs w:val="22"/>
        </w:rPr>
        <w:t>gelöscht werden.</w:t>
      </w:r>
    </w:p>
    <w:p w14:paraId="1F61F394" w14:textId="17905777" w:rsidR="008175B0" w:rsidRPr="00687AD0" w:rsidRDefault="008175B0" w:rsidP="009418E6">
      <w:pPr>
        <w:rPr>
          <w:rFonts w:asciiTheme="minorHAnsi" w:hAnsiTheme="minorHAnsi" w:cstheme="minorHAnsi"/>
          <w:sz w:val="22"/>
          <w:szCs w:val="22"/>
        </w:rPr>
      </w:pPr>
    </w:p>
    <w:p w14:paraId="7D1BE815" w14:textId="32A35AA7" w:rsidR="000C3201" w:rsidRPr="00687AD0" w:rsidRDefault="000C3201" w:rsidP="009418E6">
      <w:pPr>
        <w:rPr>
          <w:rFonts w:asciiTheme="minorHAnsi" w:hAnsiTheme="minorHAnsi" w:cstheme="minorHAnsi"/>
          <w:sz w:val="22"/>
          <w:szCs w:val="22"/>
        </w:rPr>
      </w:pPr>
    </w:p>
    <w:p w14:paraId="3FD9773C" w14:textId="77777777" w:rsidR="000C3201" w:rsidRPr="00687AD0" w:rsidRDefault="000C3201" w:rsidP="009418E6">
      <w:pPr>
        <w:rPr>
          <w:rFonts w:asciiTheme="minorHAnsi" w:hAnsiTheme="minorHAnsi" w:cstheme="minorHAnsi"/>
          <w:sz w:val="22"/>
          <w:szCs w:val="22"/>
        </w:rPr>
      </w:pPr>
    </w:p>
    <w:p w14:paraId="65BF951D" w14:textId="47F002B6" w:rsidR="00C850B0" w:rsidRPr="00687AD0" w:rsidRDefault="008460C7" w:rsidP="009418E6">
      <w:pPr>
        <w:rPr>
          <w:rFonts w:asciiTheme="minorHAnsi" w:hAnsiTheme="minorHAnsi" w:cstheme="minorHAnsi"/>
          <w:b/>
          <w:sz w:val="28"/>
          <w:szCs w:val="22"/>
        </w:rPr>
      </w:pPr>
      <w:r w:rsidRPr="00687AD0">
        <w:rPr>
          <w:rFonts w:asciiTheme="minorHAnsi" w:hAnsiTheme="minorHAnsi" w:cstheme="minorHAnsi"/>
          <w:b/>
          <w:sz w:val="28"/>
          <w:szCs w:val="22"/>
        </w:rPr>
        <w:t xml:space="preserve">1. </w:t>
      </w:r>
      <w:r w:rsidR="00EA4C6F" w:rsidRPr="00687AD0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6CE9" w:rsidRPr="00687AD0">
        <w:rPr>
          <w:rFonts w:asciiTheme="minorHAnsi" w:hAnsiTheme="minorHAnsi" w:cstheme="minorHAnsi"/>
          <w:b/>
          <w:sz w:val="28"/>
          <w:szCs w:val="22"/>
        </w:rPr>
        <w:t>Abstract</w:t>
      </w:r>
    </w:p>
    <w:p w14:paraId="67937177" w14:textId="0E940036" w:rsidR="00D55BAF" w:rsidRPr="00687AD0" w:rsidRDefault="00A66C85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08397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Studienziel</w:t>
      </w:r>
      <w:r w:rsidR="009D37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&amp; -design</w:t>
      </w:r>
      <w:r w:rsidR="00D55BA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, </w:t>
      </w:r>
      <w:r w:rsidR="009F1FF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Methode</w:t>
      </w:r>
      <w:r w:rsidR="009D37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</w:t>
      </w:r>
      <w:r w:rsidR="009F1FF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, </w:t>
      </w:r>
      <w:r w:rsidR="009D37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Teilnehmende, Risiken</w:t>
      </w:r>
      <w:r w:rsidR="0008397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2518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benennen </w:t>
      </w:r>
      <w:r w:rsidR="0008397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(</w:t>
      </w:r>
      <w:r w:rsidR="00E0492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max. </w:t>
      </w:r>
      <w:r w:rsidR="007754F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250 Wörter</w:t>
      </w:r>
      <w:r w:rsidR="0008397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78036B58" w14:textId="62BFEE41" w:rsidR="00D05DA1" w:rsidRPr="00687AD0" w:rsidRDefault="00D05DA1" w:rsidP="009418E6">
      <w:pPr>
        <w:rPr>
          <w:rFonts w:asciiTheme="minorHAnsi" w:hAnsiTheme="minorHAnsi" w:cstheme="minorHAnsi"/>
          <w:i/>
          <w:sz w:val="22"/>
          <w:szCs w:val="22"/>
        </w:rPr>
      </w:pPr>
    </w:p>
    <w:p w14:paraId="78240EB9" w14:textId="77777777" w:rsidR="00251A58" w:rsidRPr="00687AD0" w:rsidRDefault="00251A58" w:rsidP="009418E6">
      <w:pPr>
        <w:rPr>
          <w:rFonts w:asciiTheme="minorHAnsi" w:hAnsiTheme="minorHAnsi" w:cstheme="minorHAnsi"/>
          <w:i/>
          <w:sz w:val="22"/>
          <w:szCs w:val="22"/>
        </w:rPr>
      </w:pPr>
    </w:p>
    <w:p w14:paraId="2B24A08F" w14:textId="4CA2902D" w:rsidR="00D05DA1" w:rsidRPr="00687AD0" w:rsidRDefault="008460C7" w:rsidP="009418E6">
      <w:pPr>
        <w:rPr>
          <w:rFonts w:asciiTheme="minorHAnsi" w:hAnsiTheme="minorHAnsi" w:cstheme="minorHAnsi"/>
          <w:b/>
          <w:sz w:val="28"/>
          <w:szCs w:val="22"/>
        </w:rPr>
      </w:pPr>
      <w:r w:rsidRPr="00687AD0">
        <w:rPr>
          <w:rFonts w:asciiTheme="minorHAnsi" w:hAnsiTheme="minorHAnsi" w:cstheme="minorHAnsi"/>
          <w:b/>
          <w:sz w:val="28"/>
          <w:szCs w:val="22"/>
        </w:rPr>
        <w:t xml:space="preserve">2. </w:t>
      </w:r>
      <w:r w:rsidR="00EA4C6F" w:rsidRPr="00687AD0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004E4B" w:rsidRPr="00687AD0">
        <w:rPr>
          <w:rFonts w:asciiTheme="minorHAnsi" w:hAnsiTheme="minorHAnsi" w:cstheme="minorHAnsi"/>
          <w:b/>
          <w:sz w:val="28"/>
          <w:szCs w:val="22"/>
        </w:rPr>
        <w:t>Projekt</w:t>
      </w:r>
    </w:p>
    <w:p w14:paraId="613C2852" w14:textId="77777777" w:rsidR="00D05DA1" w:rsidRPr="00687AD0" w:rsidRDefault="00D05DA1" w:rsidP="009418E6">
      <w:pPr>
        <w:rPr>
          <w:rFonts w:asciiTheme="minorHAnsi" w:hAnsiTheme="minorHAnsi" w:cstheme="minorHAnsi"/>
          <w:b/>
          <w:sz w:val="22"/>
          <w:szCs w:val="36"/>
        </w:rPr>
      </w:pPr>
    </w:p>
    <w:p w14:paraId="68C6EDEE" w14:textId="4575A0B1" w:rsidR="00DE0AC1" w:rsidRPr="00687AD0" w:rsidRDefault="008460C7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 xml:space="preserve">2.1 </w:t>
      </w:r>
      <w:r w:rsidR="00EA4C6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4E4B" w:rsidRPr="00687AD0">
        <w:rPr>
          <w:rFonts w:asciiTheme="minorHAnsi" w:hAnsiTheme="minorHAnsi" w:cstheme="minorHAnsi"/>
          <w:b/>
          <w:sz w:val="24"/>
          <w:szCs w:val="24"/>
        </w:rPr>
        <w:t>Zielsetzung</w:t>
      </w:r>
      <w:r w:rsidR="00BB3CB9" w:rsidRPr="00687AD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E1D590A" w14:textId="37878846" w:rsidR="00EC6F8E" w:rsidRPr="00687AD0" w:rsidRDefault="00DE0AC1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E0492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Fragestellung /</w:t>
      </w:r>
      <w:r w:rsidR="00EC6F8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Hypothese</w:t>
      </w:r>
      <w:r w:rsidR="00E0492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/ Studienziel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benennen</w:t>
      </w:r>
    </w:p>
    <w:p w14:paraId="7998037E" w14:textId="10F4A66F" w:rsidR="002C263A" w:rsidRPr="00687AD0" w:rsidRDefault="002C263A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251A5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Stand der Forschung, Vorstudien,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Pre</w:t>
      </w:r>
      <w:r w:rsidR="00B90E7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tests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erläutern</w:t>
      </w:r>
    </w:p>
    <w:p w14:paraId="3CF9423A" w14:textId="21F2658D" w:rsidR="00EC6F8E" w:rsidRPr="00687AD0" w:rsidRDefault="00EC6F8E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Wissenschaftliche </w:t>
      </w:r>
      <w:r w:rsidR="00251A5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oder gesellschaftliche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Relevanz </w:t>
      </w:r>
      <w:r w:rsidR="00251A5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des Projekts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darlegen</w:t>
      </w:r>
    </w:p>
    <w:p w14:paraId="4A007871" w14:textId="77777777" w:rsidR="006035CD" w:rsidRPr="00687AD0" w:rsidRDefault="006035CD" w:rsidP="009418E6">
      <w:pPr>
        <w:rPr>
          <w:rFonts w:asciiTheme="minorHAnsi" w:hAnsiTheme="minorHAnsi" w:cstheme="minorHAnsi"/>
          <w:i/>
          <w:sz w:val="22"/>
          <w:szCs w:val="22"/>
        </w:rPr>
      </w:pPr>
    </w:p>
    <w:p w14:paraId="58F1A124" w14:textId="5B757E28" w:rsidR="00D05DA1" w:rsidRPr="00687AD0" w:rsidRDefault="00D05DA1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2.2</w:t>
      </w:r>
      <w:r w:rsidR="008460C7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4C6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40A9" w:rsidRPr="00687AD0">
        <w:rPr>
          <w:rFonts w:asciiTheme="minorHAnsi" w:hAnsiTheme="minorHAnsi" w:cstheme="minorHAnsi"/>
          <w:b/>
          <w:sz w:val="24"/>
          <w:szCs w:val="24"/>
        </w:rPr>
        <w:t xml:space="preserve">Methoden und </w:t>
      </w:r>
      <w:r w:rsidR="007F2BC1" w:rsidRPr="00687AD0">
        <w:rPr>
          <w:rFonts w:asciiTheme="minorHAnsi" w:hAnsiTheme="minorHAnsi" w:cstheme="minorHAnsi"/>
          <w:b/>
          <w:sz w:val="24"/>
          <w:szCs w:val="24"/>
        </w:rPr>
        <w:t>Studiendesign</w:t>
      </w:r>
    </w:p>
    <w:p w14:paraId="76F21D64" w14:textId="1663A146" w:rsidR="00B97CFA" w:rsidRPr="00687AD0" w:rsidRDefault="00EC6F8E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B97CF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Methode der Datenerhebung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&amp; Studiendesign erläutern</w:t>
      </w:r>
    </w:p>
    <w:p w14:paraId="5DFE612C" w14:textId="29C1C474" w:rsidR="00802ECD" w:rsidRPr="00687AD0" w:rsidRDefault="007F2BC1" w:rsidP="007F2BC1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B97CF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Begründung </w:t>
      </w:r>
      <w:r w:rsidR="00A75F4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allfälliger Täuschung oder </w:t>
      </w:r>
      <w:r w:rsidR="00C32C2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un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voll</w:t>
      </w:r>
      <w:r w:rsidR="003540A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ständiger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A75F4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Informierung</w:t>
      </w:r>
      <w:r w:rsidR="00802EC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der Teilnehmenden</w:t>
      </w:r>
      <w:r w:rsidR="00C32C2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</w:t>
      </w:r>
      <w:r w:rsidR="0052182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siehe </w:t>
      </w:r>
      <w:hyperlink r:id="rId11" w:anchor="taeuschung" w:history="1">
        <w:r w:rsidR="0052182B"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Leitlinien</w:t>
        </w:r>
      </w:hyperlink>
      <w:r w:rsidR="00C32C2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0E746D0F" w14:textId="7E9AC924" w:rsidR="00A75F48" w:rsidRPr="00687AD0" w:rsidRDefault="00802ECD" w:rsidP="007F2BC1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Beschreibung der Studienlokalität, des Ablaufs und der Tätigkeiten der Teilnehmenden</w:t>
      </w:r>
    </w:p>
    <w:p w14:paraId="2FF52982" w14:textId="54143D3A" w:rsidR="007F2BC1" w:rsidRPr="00687AD0" w:rsidRDefault="00A75F48" w:rsidP="007F2BC1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Nennung aller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Instrumente zur Datenerhebung </w:t>
      </w:r>
      <w:r w:rsidR="00A2338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(Fragebögen, Interviewfragen, Messgeräte, </w:t>
      </w:r>
      <w:r w:rsidR="00DE0AC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Apps, </w:t>
      </w:r>
      <w:r w:rsidR="00A2338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etc.)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;</w:t>
      </w:r>
      <w:r w:rsidR="00802EC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verweisen Sie auf die entsprechenden Anhänge</w:t>
      </w:r>
    </w:p>
    <w:p w14:paraId="753A7586" w14:textId="109616E3" w:rsidR="00836819" w:rsidRPr="00687AD0" w:rsidRDefault="00836819" w:rsidP="009418E6">
      <w:pPr>
        <w:rPr>
          <w:rFonts w:asciiTheme="minorHAnsi" w:hAnsiTheme="minorHAnsi" w:cstheme="minorHAnsi"/>
          <w:iCs/>
          <w:sz w:val="22"/>
          <w:szCs w:val="22"/>
        </w:rPr>
      </w:pPr>
    </w:p>
    <w:p w14:paraId="44852DFD" w14:textId="631FF136" w:rsidR="00836819" w:rsidRPr="00687AD0" w:rsidRDefault="00DE0AC1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2.</w:t>
      </w:r>
      <w:r w:rsidR="003540A9" w:rsidRPr="00687AD0">
        <w:rPr>
          <w:rFonts w:asciiTheme="minorHAnsi" w:hAnsiTheme="minorHAnsi" w:cstheme="minorHAnsi"/>
          <w:b/>
          <w:sz w:val="24"/>
          <w:szCs w:val="24"/>
        </w:rPr>
        <w:t>3</w:t>
      </w:r>
      <w:r w:rsidR="00836819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4C6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819" w:rsidRPr="00687AD0">
        <w:rPr>
          <w:rFonts w:asciiTheme="minorHAnsi" w:hAnsiTheme="minorHAnsi" w:cstheme="minorHAnsi"/>
          <w:b/>
          <w:sz w:val="24"/>
          <w:szCs w:val="24"/>
        </w:rPr>
        <w:t>Teilnehmende</w:t>
      </w:r>
    </w:p>
    <w:p w14:paraId="46E9BDAE" w14:textId="0816A62D" w:rsidR="00836819" w:rsidRPr="00687AD0" w:rsidRDefault="00836819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Anzahl Teilnehmende / Datensätze</w:t>
      </w:r>
      <w:r w:rsidR="00A926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nennen (</w:t>
      </w:r>
      <w:r w:rsidR="0052182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wenn möglich mit Kalkulation</w:t>
      </w:r>
      <w:r w:rsidR="00A926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57052BB7" w14:textId="348A9339" w:rsidR="00836819" w:rsidRPr="00687AD0" w:rsidRDefault="00836819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B043F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Ein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und Ausschlusskriterien</w:t>
      </w:r>
      <w:r w:rsidR="00A926A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auflisten</w:t>
      </w:r>
    </w:p>
    <w:p w14:paraId="1B7736D5" w14:textId="48F537C1" w:rsidR="00247F72" w:rsidRPr="00687AD0" w:rsidRDefault="00247F72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Rekrutierung</w:t>
      </w:r>
      <w:r w:rsidR="005660F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</w:t>
      </w:r>
      <w:r w:rsidR="0040587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prozess erläutern (</w:t>
      </w:r>
      <w:r w:rsidR="005660F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falls zutreffend Plattform nennen</w:t>
      </w:r>
      <w:r w:rsidR="00CF416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</w:t>
      </w:r>
      <w:r w:rsidR="005660F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z.B. Prolific, MTurk)</w:t>
      </w:r>
    </w:p>
    <w:p w14:paraId="433ECCAC" w14:textId="496D8653" w:rsidR="00B57295" w:rsidRPr="00687AD0" w:rsidRDefault="00B57295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Falls zutreffend: Begründung für den Einschluss vulnerabler Personen</w:t>
      </w:r>
      <w:r w:rsidR="002518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(z.B. Kinder, kognitiv oder physisch Beeinträchtigte</w:t>
      </w:r>
      <w:r w:rsidR="002C3F0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, </w:t>
      </w:r>
      <w:r w:rsidR="002E6EB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wirtschaftlich oder sozial Benachteiligte</w:t>
      </w:r>
      <w:r w:rsidR="002518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605065C0" w14:textId="3085C4ED" w:rsidR="00D05DA1" w:rsidRPr="00687AD0" w:rsidRDefault="00D05DA1" w:rsidP="009418E6">
      <w:pPr>
        <w:rPr>
          <w:rFonts w:asciiTheme="minorHAnsi" w:hAnsiTheme="minorHAnsi" w:cstheme="minorHAnsi"/>
          <w:iCs/>
          <w:sz w:val="22"/>
          <w:szCs w:val="22"/>
        </w:rPr>
      </w:pPr>
    </w:p>
    <w:p w14:paraId="6AF7B885" w14:textId="392532F0" w:rsidR="00D05DA1" w:rsidRPr="00687AD0" w:rsidRDefault="00DE0AC1" w:rsidP="00D05DA1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2.</w:t>
      </w:r>
      <w:r w:rsidR="003540A9" w:rsidRPr="00687AD0">
        <w:rPr>
          <w:rFonts w:asciiTheme="minorHAnsi" w:hAnsiTheme="minorHAnsi" w:cstheme="minorHAnsi"/>
          <w:b/>
          <w:sz w:val="24"/>
          <w:szCs w:val="24"/>
        </w:rPr>
        <w:t>4</w:t>
      </w:r>
      <w:r w:rsidR="00D05DA1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4C6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5DA1" w:rsidRPr="00687AD0">
        <w:rPr>
          <w:rFonts w:asciiTheme="minorHAnsi" w:hAnsiTheme="minorHAnsi" w:cstheme="minorHAnsi"/>
          <w:b/>
          <w:sz w:val="24"/>
          <w:szCs w:val="24"/>
        </w:rPr>
        <w:t>Zeitliche Planung</w:t>
      </w:r>
    </w:p>
    <w:p w14:paraId="7D6734A7" w14:textId="6E01B5D0" w:rsidR="00D05DA1" w:rsidRPr="00687AD0" w:rsidRDefault="00D05DA1" w:rsidP="00D05DA1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Projektphasen in tabellarischer Form</w:t>
      </w:r>
      <w:r w:rsidR="008A060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251A5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mit Datumsangaben</w:t>
      </w:r>
      <w:r w:rsidR="00AF68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</w:t>
      </w:r>
      <w:r w:rsidR="008A060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ie erste Interaktion mit den Teilnehmenden</w:t>
      </w:r>
      <w:r w:rsidR="006D64F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327D4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darf nicht vor der finalen Bewilligung geschehen</w:t>
      </w:r>
      <w:r w:rsidR="00AF68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5CE64FA1" w14:textId="77777777" w:rsidR="0050259A" w:rsidRPr="00687AD0" w:rsidRDefault="0050259A" w:rsidP="009418E6">
      <w:pPr>
        <w:rPr>
          <w:rFonts w:asciiTheme="minorHAnsi" w:hAnsiTheme="minorHAnsi" w:cstheme="minorHAnsi"/>
          <w:sz w:val="22"/>
          <w:szCs w:val="22"/>
        </w:rPr>
      </w:pPr>
    </w:p>
    <w:p w14:paraId="190EDF2B" w14:textId="0EEB23FA" w:rsidR="003F34E3" w:rsidRPr="00687AD0" w:rsidRDefault="00DE0AC1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2.</w:t>
      </w:r>
      <w:r w:rsidR="00D77535" w:rsidRPr="00687AD0">
        <w:rPr>
          <w:rFonts w:asciiTheme="minorHAnsi" w:hAnsiTheme="minorHAnsi" w:cstheme="minorHAnsi"/>
          <w:b/>
          <w:sz w:val="24"/>
          <w:szCs w:val="24"/>
        </w:rPr>
        <w:t>5</w:t>
      </w:r>
      <w:r w:rsidR="0065182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4C6F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34E3" w:rsidRPr="00687AD0">
        <w:rPr>
          <w:rFonts w:asciiTheme="minorHAnsi" w:hAnsiTheme="minorHAnsi" w:cstheme="minorHAnsi"/>
          <w:b/>
          <w:sz w:val="24"/>
          <w:szCs w:val="24"/>
        </w:rPr>
        <w:t>Projektpartner</w:t>
      </w:r>
      <w:r w:rsidR="00347072" w:rsidRPr="00687AD0">
        <w:rPr>
          <w:rFonts w:asciiTheme="minorHAnsi" w:hAnsiTheme="minorHAnsi" w:cstheme="minorHAnsi"/>
          <w:b/>
          <w:sz w:val="24"/>
          <w:szCs w:val="24"/>
        </w:rPr>
        <w:t>:</w:t>
      </w:r>
      <w:r w:rsidR="00D3136C" w:rsidRPr="00687AD0">
        <w:rPr>
          <w:rFonts w:asciiTheme="minorHAnsi" w:hAnsiTheme="minorHAnsi" w:cstheme="minorHAnsi"/>
          <w:b/>
          <w:sz w:val="24"/>
          <w:szCs w:val="24"/>
        </w:rPr>
        <w:t>innen</w:t>
      </w:r>
      <w:r w:rsidR="00D05DA1" w:rsidRPr="00687AD0">
        <w:rPr>
          <w:rFonts w:asciiTheme="minorHAnsi" w:hAnsiTheme="minorHAnsi" w:cstheme="minorHAnsi"/>
          <w:b/>
          <w:sz w:val="24"/>
          <w:szCs w:val="24"/>
        </w:rPr>
        <w:t xml:space="preserve"> &amp; Finanzierung</w:t>
      </w:r>
    </w:p>
    <w:p w14:paraId="2D54AAF3" w14:textId="75D98ECD" w:rsidR="001575FD" w:rsidRPr="00687AD0" w:rsidRDefault="0065182F" w:rsidP="001575FD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</w:t>
      </w:r>
      <w:r w:rsidR="001575F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Finanzierung der Studie </w:t>
      </w:r>
      <w:r w:rsidR="00983D3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be</w:t>
      </w:r>
      <w:r w:rsidR="00C74FB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nennen</w:t>
      </w:r>
    </w:p>
    <w:p w14:paraId="73E9EF65" w14:textId="55426026" w:rsidR="001575FD" w:rsidRPr="00687AD0" w:rsidRDefault="001575FD" w:rsidP="001575FD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5E0C0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Erläuterung der Funktion und Rechte</w:t>
      </w:r>
      <w:r w:rsidR="003F34E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5E0C0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(insb. Daten- und Ergebnisverwertung) ETH-externer Mitarbeitenden</w:t>
      </w:r>
      <w:r w:rsidR="003F34E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externe</w:t>
      </w:r>
      <w:r w:rsidR="005E0C0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</w:t>
      </w:r>
      <w:r w:rsidR="003F34E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A4495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Dienstleiste</w:t>
      </w:r>
      <w:r w:rsidR="0037740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nde</w:t>
      </w:r>
      <w:r w:rsidR="00A4495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Industriepartner</w:t>
      </w:r>
      <w:r w:rsidR="005E0C0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: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innen</w:t>
      </w:r>
      <w:r w:rsidR="00A4495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etc.</w:t>
      </w:r>
    </w:p>
    <w:p w14:paraId="1A0D73DC" w14:textId="7C091B76" w:rsidR="00D55BAF" w:rsidRPr="00687AD0" w:rsidRDefault="001575FD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Projekte mit Industriepartner</w:t>
      </w:r>
      <w:r w:rsidR="005E0C0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:</w:t>
      </w:r>
      <w:r w:rsidR="00EA4C6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inne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n: Verweis auf Verträge und Rolle </w:t>
      </w:r>
      <w:r w:rsidR="004832A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der </w:t>
      </w:r>
      <w:r w:rsidR="00CF416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ETH-Forschungsvertragsgruppe</w:t>
      </w:r>
    </w:p>
    <w:p w14:paraId="7E90C978" w14:textId="46517D36" w:rsidR="006D64FB" w:rsidRPr="00687AD0" w:rsidRDefault="006D64FB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D3136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Nennung möglicher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Interessenkonflikte</w:t>
      </w:r>
    </w:p>
    <w:p w14:paraId="55356E61" w14:textId="6D9AE607" w:rsidR="00F56BD6" w:rsidRPr="00687AD0" w:rsidRDefault="00F56BD6" w:rsidP="009418E6">
      <w:pPr>
        <w:rPr>
          <w:rFonts w:asciiTheme="minorHAnsi" w:hAnsiTheme="minorHAnsi" w:cstheme="minorHAnsi"/>
          <w:i/>
          <w:sz w:val="24"/>
          <w:szCs w:val="24"/>
        </w:rPr>
      </w:pPr>
    </w:p>
    <w:p w14:paraId="07FFD401" w14:textId="73B92619" w:rsidR="00B121B4" w:rsidRPr="00687AD0" w:rsidRDefault="00B121B4" w:rsidP="00B121B4">
      <w:pPr>
        <w:rPr>
          <w:rFonts w:asciiTheme="minorHAnsi" w:hAnsiTheme="minorHAnsi" w:cstheme="minorHAnsi"/>
          <w:b/>
          <w:color w:val="2E74B5" w:themeColor="accent1" w:themeShade="BF"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2.</w:t>
      </w:r>
      <w:r w:rsidR="00D77535" w:rsidRPr="00687AD0">
        <w:rPr>
          <w:rFonts w:asciiTheme="minorHAnsi" w:hAnsiTheme="minorHAnsi" w:cstheme="minorHAnsi"/>
          <w:b/>
          <w:sz w:val="24"/>
          <w:szCs w:val="24"/>
        </w:rPr>
        <w:t>6</w:t>
      </w:r>
      <w:r w:rsidRPr="00687AD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832A9" w:rsidRPr="00687AD0">
        <w:rPr>
          <w:rFonts w:asciiTheme="minorHAnsi" w:hAnsiTheme="minorHAnsi" w:cstheme="minorHAnsi"/>
          <w:b/>
          <w:sz w:val="24"/>
          <w:szCs w:val="24"/>
        </w:rPr>
        <w:t>Medizinische</w:t>
      </w:r>
      <w:r w:rsidRPr="00687AD0">
        <w:rPr>
          <w:rFonts w:asciiTheme="minorHAnsi" w:hAnsiTheme="minorHAnsi" w:cstheme="minorHAnsi"/>
          <w:b/>
          <w:sz w:val="24"/>
          <w:szCs w:val="24"/>
        </w:rPr>
        <w:t xml:space="preserve"> Studien im Ausland </w:t>
      </w:r>
      <w:r w:rsidRPr="00687AD0">
        <w:rPr>
          <w:rFonts w:asciiTheme="minorHAnsi" w:hAnsiTheme="minorHAnsi" w:cstheme="minorHAnsi"/>
          <w:bCs/>
          <w:i/>
          <w:iCs/>
          <w:color w:val="2E74B5" w:themeColor="accent1" w:themeShade="BF"/>
          <w:sz w:val="22"/>
          <w:szCs w:val="22"/>
        </w:rPr>
        <w:t>(löschen</w:t>
      </w:r>
      <w:r w:rsidR="00C93F46" w:rsidRPr="00687AD0">
        <w:rPr>
          <w:rFonts w:asciiTheme="minorHAnsi" w:hAnsiTheme="minorHAnsi" w:cstheme="minorHAnsi"/>
          <w:bCs/>
          <w:i/>
          <w:iCs/>
          <w:color w:val="2E74B5" w:themeColor="accent1" w:themeShade="BF"/>
          <w:sz w:val="22"/>
          <w:szCs w:val="22"/>
        </w:rPr>
        <w:t>,</w:t>
      </w:r>
      <w:r w:rsidRPr="00687AD0">
        <w:rPr>
          <w:rFonts w:asciiTheme="minorHAnsi" w:hAnsiTheme="minorHAnsi" w:cstheme="minorHAnsi"/>
          <w:bCs/>
          <w:i/>
          <w:iCs/>
          <w:color w:val="2E74B5" w:themeColor="accent1" w:themeShade="BF"/>
          <w:sz w:val="22"/>
          <w:szCs w:val="22"/>
        </w:rPr>
        <w:t xml:space="preserve"> wenn nicht zutreffend)</w:t>
      </w:r>
    </w:p>
    <w:p w14:paraId="7C74E029" w14:textId="3272FCDC" w:rsidR="00B121B4" w:rsidRPr="00687AD0" w:rsidRDefault="00B121B4" w:rsidP="00B121B4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Erläutern Sie, weshalb die Studie im Ausland durchgeführt werden muss</w:t>
      </w:r>
    </w:p>
    <w:p w14:paraId="7D6EA48F" w14:textId="2A1A13B9" w:rsidR="00B121B4" w:rsidRPr="00687AD0" w:rsidRDefault="00B121B4" w:rsidP="00B121B4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Erläutern Sie, wie die Einhaltung des in der Schweiz auf </w:t>
      </w:r>
      <w:r w:rsidR="004832A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medizinische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Studien anwendbaren Rechts sichergestellt </w:t>
      </w:r>
      <w:r w:rsidR="004E0C4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wird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(siehe </w:t>
      </w:r>
      <w:r w:rsidR="004E0C4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«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Verhaltenskodex für wissenschaftliche Kooperationen</w:t>
      </w:r>
      <w:r w:rsidR="004E0C4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»</w:t>
      </w:r>
      <w:r w:rsidR="00B8320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hyperlink r:id="rId12" w:history="1">
        <w:r w:rsidRPr="00687AD0">
          <w:rPr>
            <w:rStyle w:val="Hyperlink"/>
            <w:rFonts w:asciiTheme="minorHAnsi" w:hAnsiTheme="minorHAnsi"/>
            <w:i/>
            <w:iCs/>
            <w:sz w:val="22"/>
            <w:szCs w:val="22"/>
          </w:rPr>
          <w:t>RSETHZ</w:t>
        </w:r>
        <w:r w:rsidR="00650CD4" w:rsidRPr="00687AD0">
          <w:rPr>
            <w:rStyle w:val="Hyperlink"/>
            <w:rFonts w:asciiTheme="minorHAnsi" w:hAnsiTheme="minorHAnsi"/>
            <w:i/>
            <w:iCs/>
            <w:sz w:val="22"/>
            <w:szCs w:val="22"/>
          </w:rPr>
          <w:t xml:space="preserve"> </w:t>
        </w:r>
        <w:r w:rsidRPr="00687AD0">
          <w:rPr>
            <w:rStyle w:val="Hyperlink"/>
            <w:rFonts w:asciiTheme="minorHAnsi" w:hAnsiTheme="minorHAnsi"/>
            <w:i/>
            <w:iCs/>
            <w:sz w:val="22"/>
            <w:szCs w:val="22"/>
          </w:rPr>
          <w:t>416</w:t>
        </w:r>
        <w:r w:rsidRPr="00687AD0">
          <w:rPr>
            <w:color w:val="2E74B5" w:themeColor="accent1" w:themeShade="BF"/>
            <w:sz w:val="22"/>
            <w:szCs w:val="22"/>
          </w:rPr>
          <w:t>)</w:t>
        </w:r>
      </w:hyperlink>
    </w:p>
    <w:p w14:paraId="643B1EF4" w14:textId="34606BE3" w:rsidR="00B121B4" w:rsidRPr="00687AD0" w:rsidRDefault="00B121B4" w:rsidP="00B121B4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Erläutern Sie, wie Forschungsergebnisse zugänglich gemacht</w:t>
      </w:r>
      <w:r w:rsidR="008175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und </w:t>
      </w:r>
      <w:r w:rsidR="0034707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vor Ort</w:t>
      </w:r>
      <w:r w:rsidR="008175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verwertet werden können</w:t>
      </w:r>
    </w:p>
    <w:p w14:paraId="631A8914" w14:textId="77777777" w:rsidR="003540A9" w:rsidRPr="00687AD0" w:rsidRDefault="003540A9" w:rsidP="009418E6">
      <w:pPr>
        <w:rPr>
          <w:rFonts w:asciiTheme="minorHAnsi" w:hAnsiTheme="minorHAnsi" w:cstheme="minorHAnsi"/>
          <w:b/>
          <w:sz w:val="28"/>
          <w:szCs w:val="22"/>
        </w:rPr>
      </w:pPr>
    </w:p>
    <w:p w14:paraId="76A165C0" w14:textId="58CA3A46" w:rsidR="00F56BD6" w:rsidRPr="00687AD0" w:rsidRDefault="00432B94" w:rsidP="009418E6">
      <w:pPr>
        <w:rPr>
          <w:rFonts w:asciiTheme="minorHAnsi" w:hAnsiTheme="minorHAnsi" w:cstheme="minorHAnsi"/>
          <w:b/>
          <w:sz w:val="28"/>
          <w:szCs w:val="22"/>
        </w:rPr>
      </w:pPr>
      <w:r w:rsidRPr="00687AD0">
        <w:rPr>
          <w:rFonts w:asciiTheme="minorHAnsi" w:hAnsiTheme="minorHAnsi" w:cstheme="minorHAnsi"/>
          <w:b/>
          <w:sz w:val="28"/>
          <w:szCs w:val="22"/>
        </w:rPr>
        <w:t>3</w:t>
      </w:r>
      <w:r w:rsidR="001D3EB0" w:rsidRPr="00687AD0">
        <w:rPr>
          <w:rFonts w:asciiTheme="minorHAnsi" w:hAnsiTheme="minorHAnsi" w:cstheme="minorHAnsi"/>
          <w:b/>
          <w:sz w:val="28"/>
          <w:szCs w:val="22"/>
        </w:rPr>
        <w:t xml:space="preserve">. </w:t>
      </w:r>
      <w:r w:rsidR="00EA4C6F" w:rsidRPr="00687AD0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B97CFA" w:rsidRPr="00687AD0">
        <w:rPr>
          <w:rFonts w:asciiTheme="minorHAnsi" w:hAnsiTheme="minorHAnsi" w:cstheme="minorHAnsi"/>
          <w:b/>
          <w:sz w:val="28"/>
          <w:szCs w:val="22"/>
        </w:rPr>
        <w:t>Ethische Aspekte</w:t>
      </w:r>
    </w:p>
    <w:p w14:paraId="76AD157E" w14:textId="691E84FF" w:rsidR="00B97CFA" w:rsidRPr="00687AD0" w:rsidRDefault="00B97CFA" w:rsidP="009418E6">
      <w:pPr>
        <w:rPr>
          <w:rFonts w:asciiTheme="minorHAnsi" w:hAnsiTheme="minorHAnsi" w:cstheme="minorHAnsi"/>
          <w:b/>
          <w:sz w:val="22"/>
          <w:szCs w:val="18"/>
        </w:rPr>
      </w:pPr>
    </w:p>
    <w:p w14:paraId="3CA1CD2F" w14:textId="2505563D" w:rsidR="00B97CFA" w:rsidRPr="00687AD0" w:rsidRDefault="00432B94" w:rsidP="009418E6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>3</w:t>
      </w:r>
      <w:r w:rsidR="00B97CFA" w:rsidRPr="00687AD0">
        <w:rPr>
          <w:rFonts w:asciiTheme="minorHAnsi" w:hAnsiTheme="minorHAnsi" w:cstheme="minorHAnsi"/>
          <w:b/>
          <w:sz w:val="24"/>
        </w:rPr>
        <w:t xml:space="preserve">.1 </w:t>
      </w:r>
      <w:r w:rsidR="00EA4C6F" w:rsidRPr="00687AD0">
        <w:rPr>
          <w:rFonts w:asciiTheme="minorHAnsi" w:hAnsiTheme="minorHAnsi" w:cstheme="minorHAnsi"/>
          <w:b/>
          <w:sz w:val="24"/>
        </w:rPr>
        <w:t xml:space="preserve"> </w:t>
      </w:r>
      <w:r w:rsidR="00B97CFA" w:rsidRPr="00687AD0">
        <w:rPr>
          <w:rFonts w:asciiTheme="minorHAnsi" w:hAnsiTheme="minorHAnsi" w:cstheme="minorHAnsi"/>
          <w:b/>
          <w:sz w:val="24"/>
        </w:rPr>
        <w:t>Informiertes Einverständnis &amp; Nachbesprechung</w:t>
      </w:r>
    </w:p>
    <w:p w14:paraId="11DC6CEA" w14:textId="5EAB926B" w:rsidR="00411B59" w:rsidRPr="00687AD0" w:rsidRDefault="0079513F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sym w:font="Wingdings" w:char="F0E0"/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411B5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Generelle Informationen zur Informierung</w:t>
      </w:r>
      <w:r w:rsidR="00F6647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&amp; Zustimmung</w:t>
      </w:r>
      <w:r w:rsidR="00411B5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siehe </w:t>
      </w:r>
      <w:hyperlink r:id="rId13" w:anchor="informierung" w:history="1">
        <w:r w:rsidR="00B0384D"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Leitlinien</w:t>
        </w:r>
      </w:hyperlink>
    </w:p>
    <w:p w14:paraId="38FBD494" w14:textId="2647761F" w:rsidR="00546629" w:rsidRPr="00687AD0" w:rsidRDefault="00411B59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DF347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</w:t>
      </w:r>
      <w:r w:rsidR="0054662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ie</w:t>
      </w:r>
      <w:r w:rsidR="00F56B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werden </w:t>
      </w:r>
      <w:r w:rsidR="0054662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Teilnehmende </w:t>
      </w:r>
      <w:r w:rsidR="00F5711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angeworben?</w:t>
      </w:r>
      <w:r w:rsidR="003C421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Flyer etc. im </w:t>
      </w:r>
      <w:r w:rsidR="004832A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Anhang</w:t>
      </w:r>
      <w:r w:rsidR="003C421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CF416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bei</w:t>
      </w:r>
      <w:r w:rsidR="003C421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fügen</w:t>
      </w:r>
    </w:p>
    <w:p w14:paraId="1B8CDD16" w14:textId="3304AF3D" w:rsidR="00F56BD6" w:rsidRPr="00687AD0" w:rsidRDefault="00546629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50259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Wie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werden die detaillierten </w:t>
      </w:r>
      <w:r w:rsidR="00DF347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Studieninformationen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(s.</w:t>
      </w:r>
      <w:r w:rsidR="00B0384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Anhänge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  <w:r w:rsidR="00DF3477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87607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ausgehändigt</w:t>
      </w:r>
      <w:r w:rsidR="00F56B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1F7D920E" w14:textId="2B8712A0" w:rsidR="00F56BD6" w:rsidRPr="00687AD0" w:rsidRDefault="00EC631C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Wie drücken Teilnehmende ihr </w:t>
      </w:r>
      <w:r w:rsidR="0050259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informiertes </w:t>
      </w:r>
      <w:r w:rsidR="00F56B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Einverständnis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zur Teilnahme </w:t>
      </w:r>
      <w:r w:rsidR="00F56B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aus?</w:t>
      </w:r>
    </w:p>
    <w:p w14:paraId="1F0ADA41" w14:textId="1E360506" w:rsidR="0050259A" w:rsidRPr="00687AD0" w:rsidRDefault="0050259A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Wer bewahrt die Einverständniserklärung auf? Wie lange?</w:t>
      </w:r>
      <w:r w:rsidR="0081182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1730DA" w:rsidRPr="00687AD0">
        <w:rPr>
          <w:rStyle w:val="Endnotenzeichen"/>
          <w:rFonts w:asciiTheme="minorHAnsi" w:hAnsiTheme="minorHAnsi" w:cstheme="minorHAnsi"/>
          <w:color w:val="2E74B5" w:themeColor="accent1" w:themeShade="BF"/>
        </w:rPr>
        <w:endnoteReference w:id="3"/>
      </w:r>
    </w:p>
    <w:p w14:paraId="7437F5E2" w14:textId="0628158F" w:rsidR="00EC631C" w:rsidRPr="00687AD0" w:rsidRDefault="00EC631C" w:rsidP="008A2E78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Erläutern Sie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ein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allfälliges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Debriefing, z.B. bei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unvollständiger Informierung</w:t>
      </w:r>
    </w:p>
    <w:p w14:paraId="4441F188" w14:textId="58632CA8" w:rsidR="001575FD" w:rsidRPr="00687AD0" w:rsidRDefault="0050259A" w:rsidP="00D97BB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Studienresultate sollten interessierten Teilnehmenden </w:t>
      </w:r>
      <w:r w:rsidR="007F743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nach Möglichkeit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nachträglich </w:t>
      </w:r>
      <w:r w:rsidR="004060A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und in geeigneter Form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zugänglich gemacht werden</w:t>
      </w:r>
      <w:r w:rsidR="007F743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– erläutern </w:t>
      </w:r>
      <w:r w:rsidR="001968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Sie, wie dies realisiert wird (z.B. separate Speicherung von Kontaktdaten)</w:t>
      </w:r>
    </w:p>
    <w:p w14:paraId="50C6D162" w14:textId="1D6C9464" w:rsidR="0050259A" w:rsidRPr="00687AD0" w:rsidRDefault="0050259A" w:rsidP="0050259A">
      <w:pPr>
        <w:rPr>
          <w:rFonts w:asciiTheme="minorHAnsi" w:hAnsiTheme="minorHAnsi" w:cstheme="minorHAnsi"/>
          <w:i/>
          <w:sz w:val="22"/>
          <w:szCs w:val="22"/>
        </w:rPr>
      </w:pPr>
    </w:p>
    <w:p w14:paraId="40876E32" w14:textId="122EEF10" w:rsidR="00D77535" w:rsidRPr="00687AD0" w:rsidRDefault="00D77535" w:rsidP="00D77535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>3.2  Datenschutz und Publikation</w:t>
      </w:r>
    </w:p>
    <w:p w14:paraId="269B57BF" w14:textId="77777777" w:rsidR="00D77535" w:rsidRPr="00687AD0" w:rsidRDefault="00D77535" w:rsidP="00D7753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Wie werden die Daten erhoben (anonym, verschlüsselt/kodiert, personenbezogen)? </w:t>
      </w:r>
      <w:r w:rsidRPr="00687AD0">
        <w:rPr>
          <w:rStyle w:val="Endnotenzeichen"/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endnoteReference w:id="4"/>
      </w:r>
    </w:p>
    <w:p w14:paraId="3081FD39" w14:textId="033BCF01" w:rsidR="00D77535" w:rsidRPr="00687AD0" w:rsidRDefault="00D77535" w:rsidP="00D7753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Wenn </w:t>
      </w:r>
      <w:r w:rsidR="002518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identifizierende Daten (Namen, Kontaktdaten, Adressen, etc.)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erhoben werden müssen, zu welchem Zweck?</w:t>
      </w:r>
    </w:p>
    <w:p w14:paraId="05DC4E73" w14:textId="58C213A1" w:rsidR="00D77535" w:rsidRPr="00687AD0" w:rsidRDefault="00D77535" w:rsidP="00D7753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Wie </w:t>
      </w:r>
      <w:r w:rsidR="00B5729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und wo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werden Personendaten und Schlüssel gespeichert? Wer hat Zugriff darauf?</w:t>
      </w:r>
    </w:p>
    <w:p w14:paraId="6FBA43FA" w14:textId="05B697DD" w:rsidR="00D77535" w:rsidRPr="00687AD0" w:rsidRDefault="00D77535" w:rsidP="00D7753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Werden </w:t>
      </w:r>
      <w:r w:rsidR="0098656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die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Daten </w:t>
      </w:r>
      <w:r w:rsidR="00BA1AE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nach </w:t>
      </w:r>
      <w:hyperlink r:id="rId14" w:anchor="art_36_d" w:history="1">
        <w:r w:rsidR="00BA1AE0"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ETH-Gesetz Art. 36d</w:t>
        </w:r>
      </w:hyperlink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komplett anonymisiert?</w:t>
      </w:r>
    </w:p>
    <w:p w14:paraId="5347DC81" w14:textId="5BE6B331" w:rsidR="002B3F0F" w:rsidRPr="00687AD0" w:rsidRDefault="0050259A" w:rsidP="0050259A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D7753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Wie sollen Resultate publiziert, wie ggf. zugänglich gemacht werden (z.B. Repositorium)</w:t>
      </w:r>
      <w:r w:rsidR="004060A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668888DE" w14:textId="1DBD9E62" w:rsidR="00432B94" w:rsidRPr="00687AD0" w:rsidRDefault="00432B94" w:rsidP="00432B94">
      <w:pPr>
        <w:rPr>
          <w:rFonts w:asciiTheme="minorHAnsi" w:hAnsiTheme="minorHAnsi" w:cstheme="minorHAnsi"/>
          <w:i/>
          <w:sz w:val="22"/>
          <w:szCs w:val="22"/>
        </w:rPr>
      </w:pPr>
    </w:p>
    <w:p w14:paraId="0E71E1E2" w14:textId="3977D9EC" w:rsidR="001118A8" w:rsidRPr="00687AD0" w:rsidRDefault="0050259A" w:rsidP="00432B94">
      <w:pPr>
        <w:rPr>
          <w:rFonts w:asciiTheme="minorHAnsi" w:hAnsiTheme="minorHAnsi" w:cstheme="minorHAnsi"/>
          <w:b/>
          <w:sz w:val="24"/>
        </w:rPr>
      </w:pPr>
      <w:r w:rsidRPr="00687AD0">
        <w:rPr>
          <w:rFonts w:asciiTheme="minorHAnsi" w:hAnsiTheme="minorHAnsi" w:cstheme="minorHAnsi"/>
          <w:b/>
          <w:sz w:val="24"/>
        </w:rPr>
        <w:t xml:space="preserve">3.3 </w:t>
      </w:r>
      <w:r w:rsidR="00EA4C6F" w:rsidRPr="00687AD0">
        <w:rPr>
          <w:rFonts w:asciiTheme="minorHAnsi" w:hAnsiTheme="minorHAnsi" w:cstheme="minorHAnsi"/>
          <w:b/>
          <w:sz w:val="24"/>
        </w:rPr>
        <w:t xml:space="preserve"> </w:t>
      </w:r>
      <w:r w:rsidRPr="00687AD0">
        <w:rPr>
          <w:rFonts w:asciiTheme="minorHAnsi" w:hAnsiTheme="minorHAnsi" w:cstheme="minorHAnsi"/>
          <w:b/>
          <w:sz w:val="24"/>
        </w:rPr>
        <w:t>E</w:t>
      </w:r>
      <w:r w:rsidR="00EA4C6F" w:rsidRPr="00687AD0">
        <w:rPr>
          <w:rFonts w:asciiTheme="minorHAnsi" w:hAnsiTheme="minorHAnsi" w:cstheme="minorHAnsi"/>
          <w:b/>
          <w:sz w:val="24"/>
        </w:rPr>
        <w:t>ntschädigung</w:t>
      </w:r>
    </w:p>
    <w:p w14:paraId="36D8D3F1" w14:textId="5FE2ABEF" w:rsidR="00EA4C6F" w:rsidRPr="00687AD0" w:rsidRDefault="0019689C" w:rsidP="0019689C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</w:t>
      </w:r>
      <w:r w:rsidR="00EA4C6F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Wird eine Entschädigung oder Entlohnung entrichtet</w:t>
      </w:r>
      <w:r w:rsidR="008175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4B172789" w14:textId="0A62A938" w:rsidR="00EA4C6F" w:rsidRPr="00687AD0" w:rsidRDefault="00EA4C6F" w:rsidP="0019689C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Entspricht eine allfällige Entlohnung mindestens dem regionalen Mindestlohn (Kalkulation beifügen)?</w:t>
      </w:r>
    </w:p>
    <w:p w14:paraId="1016CCDA" w14:textId="77777777" w:rsidR="00D97BB5" w:rsidRPr="00687AD0" w:rsidRDefault="00D97BB5" w:rsidP="008A2E78">
      <w:pPr>
        <w:rPr>
          <w:rFonts w:asciiTheme="minorHAnsi" w:hAnsiTheme="minorHAnsi" w:cstheme="minorHAnsi"/>
          <w:i/>
          <w:sz w:val="22"/>
          <w:szCs w:val="22"/>
        </w:rPr>
      </w:pPr>
    </w:p>
    <w:p w14:paraId="12AB27C3" w14:textId="19505274" w:rsidR="001D3EB0" w:rsidRPr="00687AD0" w:rsidRDefault="00EA4C6F" w:rsidP="001D3EB0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3</w:t>
      </w:r>
      <w:r w:rsidR="001D3EB0" w:rsidRPr="00687AD0">
        <w:rPr>
          <w:rFonts w:asciiTheme="minorHAnsi" w:hAnsiTheme="minorHAnsi" w:cstheme="minorHAnsi"/>
          <w:b/>
          <w:sz w:val="24"/>
          <w:szCs w:val="24"/>
        </w:rPr>
        <w:t>.</w:t>
      </w:r>
      <w:r w:rsidRPr="00687AD0">
        <w:rPr>
          <w:rFonts w:asciiTheme="minorHAnsi" w:hAnsiTheme="minorHAnsi" w:cstheme="minorHAnsi"/>
          <w:b/>
          <w:sz w:val="24"/>
          <w:szCs w:val="24"/>
        </w:rPr>
        <w:t>4</w:t>
      </w:r>
      <w:r w:rsidR="001D3EB0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EB0" w:rsidRPr="00687AD0">
        <w:rPr>
          <w:rFonts w:asciiTheme="minorHAnsi" w:hAnsiTheme="minorHAnsi" w:cstheme="minorHAnsi"/>
          <w:b/>
          <w:sz w:val="24"/>
          <w:szCs w:val="24"/>
        </w:rPr>
        <w:t>Risiken und Belastungen</w:t>
      </w:r>
    </w:p>
    <w:p w14:paraId="4B2131EA" w14:textId="61BFA380" w:rsidR="001D3EB0" w:rsidRPr="00687AD0" w:rsidRDefault="001D3EB0" w:rsidP="001D3EB0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Welche physischen und psychischen Risken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und Belastungen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sind für die Teilnehmenden zu erwarten?</w:t>
      </w:r>
      <w:r w:rsidR="002518B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Welches sind die vorgesehenen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Gegenmassnahmen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7E63482C" w14:textId="789D2ADE" w:rsidR="001F59AE" w:rsidRPr="00687AD0" w:rsidRDefault="001F59AE" w:rsidP="001D3EB0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- Wie wird mit vulnerablen Personen umgegangen?</w:t>
      </w:r>
    </w:p>
    <w:p w14:paraId="271A7FA9" w14:textId="30898B11" w:rsidR="001D3EB0" w:rsidRPr="00687AD0" w:rsidRDefault="001D3EB0" w:rsidP="001D3EB0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Technologiefolgenabschätzung /</w:t>
      </w:r>
      <w:r w:rsidR="0050220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E35C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ual </w:t>
      </w:r>
      <w:r w:rsidR="00E35C9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U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se: Birgt die Studie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gesellschaftliche oder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ökologische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Risiken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4F1043ED" w14:textId="1CA2A3F3" w:rsidR="00094959" w:rsidRPr="00687AD0" w:rsidRDefault="00094959" w:rsidP="001D3EB0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Falls zutreffend: Gibt es Risiken für die Forschenden (z.B. bei Forschung </w:t>
      </w:r>
      <w:r w:rsidR="003D1FAC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in Konfliktgebieten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)?</w:t>
      </w:r>
    </w:p>
    <w:p w14:paraId="04749C34" w14:textId="33622593" w:rsidR="00083978" w:rsidRPr="00687AD0" w:rsidRDefault="00083978" w:rsidP="009418E6">
      <w:pPr>
        <w:rPr>
          <w:rFonts w:asciiTheme="minorHAnsi" w:hAnsiTheme="minorHAnsi" w:cstheme="minorHAnsi"/>
          <w:i/>
          <w:sz w:val="22"/>
          <w:szCs w:val="22"/>
        </w:rPr>
      </w:pPr>
    </w:p>
    <w:p w14:paraId="663A1134" w14:textId="58A8B823" w:rsidR="00F73105" w:rsidRPr="00687AD0" w:rsidRDefault="002F45A5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3.</w:t>
      </w:r>
      <w:r w:rsidR="00BE58A1" w:rsidRPr="00687AD0">
        <w:rPr>
          <w:rFonts w:asciiTheme="minorHAnsi" w:hAnsiTheme="minorHAnsi" w:cstheme="minorHAnsi"/>
          <w:b/>
          <w:sz w:val="24"/>
          <w:szCs w:val="24"/>
        </w:rPr>
        <w:t>5</w:t>
      </w:r>
      <w:r w:rsidR="00F73105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21B4" w:rsidRPr="00687A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755" w:rsidRPr="00687AD0">
        <w:rPr>
          <w:rFonts w:asciiTheme="minorHAnsi" w:hAnsiTheme="minorHAnsi" w:cstheme="minorHAnsi"/>
          <w:b/>
          <w:sz w:val="24"/>
          <w:szCs w:val="24"/>
        </w:rPr>
        <w:t>Risiko-Nutzen-Abwägung</w:t>
      </w:r>
    </w:p>
    <w:p w14:paraId="210EF50E" w14:textId="731EB442" w:rsidR="00B121B4" w:rsidRPr="00687AD0" w:rsidRDefault="00B121B4" w:rsidP="009418E6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- </w:t>
      </w:r>
      <w:r w:rsidR="007C0E8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Stellen Sie</w:t>
      </w:r>
      <w:r w:rsidR="00DB09A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die mit der Studie verbundenen Risiken dem erwarteten </w:t>
      </w:r>
      <w:r w:rsidR="001F59AE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gesellschaftlichen oder wissenschaftlichen </w:t>
      </w:r>
      <w:r w:rsidR="00DB09A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Nutzen gegenüber und erläutern Sie, weshalb </w:t>
      </w:r>
      <w:r w:rsidR="00BD574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letzterer überwiegt</w:t>
      </w:r>
      <w:r w:rsidR="00DB09A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70AB4DF8" w14:textId="77777777" w:rsidR="00B121B4" w:rsidRPr="00687AD0" w:rsidRDefault="00B121B4" w:rsidP="009418E6">
      <w:pPr>
        <w:rPr>
          <w:rFonts w:asciiTheme="minorHAnsi" w:hAnsiTheme="minorHAnsi" w:cstheme="minorHAnsi"/>
          <w:b/>
          <w:sz w:val="22"/>
          <w:szCs w:val="22"/>
        </w:rPr>
      </w:pPr>
    </w:p>
    <w:p w14:paraId="7364CDE6" w14:textId="4CA2EEA5" w:rsidR="002C3452" w:rsidRPr="00687AD0" w:rsidRDefault="00982EAD" w:rsidP="009418E6">
      <w:pPr>
        <w:rPr>
          <w:rFonts w:asciiTheme="minorHAnsi" w:hAnsiTheme="minorHAnsi" w:cstheme="minorHAnsi"/>
          <w:b/>
          <w:sz w:val="24"/>
          <w:szCs w:val="24"/>
        </w:rPr>
      </w:pPr>
      <w:r w:rsidRPr="00687AD0">
        <w:rPr>
          <w:rFonts w:asciiTheme="minorHAnsi" w:hAnsiTheme="minorHAnsi" w:cstheme="minorHAnsi"/>
          <w:b/>
          <w:sz w:val="24"/>
          <w:szCs w:val="24"/>
        </w:rPr>
        <w:t>4. Quellenverzeichnis</w:t>
      </w:r>
    </w:p>
    <w:p w14:paraId="22D19093" w14:textId="7A2F1D80" w:rsidR="00802160" w:rsidRPr="00687AD0" w:rsidRDefault="00802160">
      <w:pPr>
        <w:rPr>
          <w:rFonts w:asciiTheme="minorHAnsi" w:hAnsiTheme="minorHAnsi" w:cstheme="minorHAnsi"/>
        </w:rPr>
      </w:pPr>
    </w:p>
    <w:p w14:paraId="1D02C2BF" w14:textId="77777777" w:rsidR="00802160" w:rsidRPr="00687AD0" w:rsidRDefault="00802160">
      <w:pPr>
        <w:rPr>
          <w:rFonts w:asciiTheme="minorHAnsi" w:hAnsiTheme="minorHAnsi" w:cstheme="minorHAnsi"/>
        </w:rPr>
      </w:pPr>
    </w:p>
    <w:p w14:paraId="7D9B713D" w14:textId="37A78724" w:rsidR="00C51F58" w:rsidRPr="00687AD0" w:rsidRDefault="00C51F58">
      <w:pPr>
        <w:rPr>
          <w:rFonts w:asciiTheme="minorHAnsi" w:hAnsiTheme="minorHAnsi" w:cstheme="minorHAnsi"/>
          <w:sz w:val="22"/>
          <w:szCs w:val="22"/>
        </w:rPr>
        <w:sectPr w:rsidR="00C51F58" w:rsidRPr="00687AD0" w:rsidSect="00D859CC"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1417" w:right="1417" w:bottom="1134" w:left="1417" w:header="765" w:footer="125" w:gutter="0"/>
          <w:cols w:space="720"/>
          <w:titlePg/>
          <w:docGrid w:linePitch="272"/>
        </w:sectPr>
      </w:pPr>
    </w:p>
    <w:p w14:paraId="3A357959" w14:textId="2E701D30" w:rsidR="00EF7F14" w:rsidRPr="00687AD0" w:rsidRDefault="00EF7F14" w:rsidP="007D40C3">
      <w:pPr>
        <w:rPr>
          <w:rFonts w:asciiTheme="minorHAnsi" w:hAnsiTheme="minorHAnsi" w:cstheme="minorHAnsi"/>
          <w:b/>
          <w:iCs/>
          <w:color w:val="2E74B5" w:themeColor="accent1" w:themeShade="BF"/>
          <w:sz w:val="32"/>
          <w:szCs w:val="22"/>
        </w:rPr>
      </w:pPr>
      <w:r w:rsidRPr="00687AD0">
        <w:rPr>
          <w:rFonts w:asciiTheme="minorHAnsi" w:hAnsiTheme="minorHAnsi" w:cstheme="minorHAnsi"/>
          <w:b/>
          <w:iCs/>
          <w:color w:val="2E74B5" w:themeColor="accent1" w:themeShade="BF"/>
          <w:sz w:val="32"/>
          <w:szCs w:val="22"/>
        </w:rPr>
        <w:t>Benötigte Anhänge</w:t>
      </w:r>
      <w:r w:rsidR="002518B0" w:rsidRPr="00687AD0">
        <w:rPr>
          <w:rFonts w:asciiTheme="minorHAnsi" w:hAnsiTheme="minorHAnsi" w:cstheme="minorHAnsi"/>
          <w:b/>
          <w:iCs/>
          <w:color w:val="2E74B5" w:themeColor="accent1" w:themeShade="BF"/>
          <w:sz w:val="32"/>
          <w:szCs w:val="22"/>
        </w:rPr>
        <w:t xml:space="preserve"> </w:t>
      </w:r>
      <w:r w:rsidR="002518B0" w:rsidRPr="00687AD0">
        <w:rPr>
          <w:rFonts w:asciiTheme="minorHAnsi" w:hAnsiTheme="minorHAnsi" w:cstheme="minorHAnsi"/>
          <w:bCs/>
          <w:i/>
          <w:color w:val="2E74B5" w:themeColor="accent1" w:themeShade="BF"/>
          <w:sz w:val="28"/>
        </w:rPr>
        <w:t>(unten anzufügen)</w:t>
      </w:r>
    </w:p>
    <w:p w14:paraId="4A24F062" w14:textId="77777777" w:rsidR="00EF7F14" w:rsidRPr="00687AD0" w:rsidRDefault="00EF7F14" w:rsidP="007D40C3">
      <w:pPr>
        <w:rPr>
          <w:rFonts w:asciiTheme="minorHAnsi" w:hAnsiTheme="minorHAnsi" w:cstheme="minorHAnsi"/>
          <w:b/>
          <w:iCs/>
          <w:color w:val="2E74B5" w:themeColor="accent1" w:themeShade="BF"/>
          <w:sz w:val="32"/>
          <w:szCs w:val="22"/>
        </w:rPr>
      </w:pPr>
    </w:p>
    <w:p w14:paraId="5825291B" w14:textId="35E423FE" w:rsidR="007D40C3" w:rsidRPr="00687AD0" w:rsidRDefault="00EF1492" w:rsidP="007D40C3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</w:pPr>
      <w:r w:rsidRPr="00687AD0">
        <w:rPr>
          <w:rFonts w:asciiTheme="minorHAnsi" w:hAnsiTheme="minorHAnsi" w:cstheme="minorHAnsi"/>
          <w:bCs/>
          <w:iCs/>
          <w:color w:val="2E74B5" w:themeColor="accent1" w:themeShade="BF"/>
          <w:sz w:val="24"/>
          <w:szCs w:val="24"/>
        </w:rPr>
        <w:t>Anhang 1</w:t>
      </w:r>
      <w:r w:rsidR="00EF7F14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</w:t>
      </w:r>
      <w:r w:rsidR="00986564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</w:t>
      </w:r>
      <w:r w:rsidR="00EF7F14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Informations- &amp; Zustimmungs</w:t>
      </w:r>
      <w:r w:rsidR="00581185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>unterlagen</w:t>
      </w:r>
      <w:r w:rsidR="00EF7F14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für Teilnehmende</w:t>
      </w:r>
    </w:p>
    <w:p w14:paraId="73200873" w14:textId="77777777" w:rsidR="00DC0162" w:rsidRPr="00687AD0" w:rsidRDefault="00DC0162" w:rsidP="007D40C3">
      <w:pPr>
        <w:rPr>
          <w:rFonts w:asciiTheme="minorHAnsi" w:hAnsiTheme="minorHAnsi" w:cstheme="minorHAnsi"/>
          <w:b/>
          <w:i/>
          <w:color w:val="2E74B5" w:themeColor="accent1" w:themeShade="BF"/>
          <w:sz w:val="12"/>
          <w:szCs w:val="12"/>
        </w:rPr>
      </w:pPr>
    </w:p>
    <w:p w14:paraId="5EF4908A" w14:textId="58F835E6" w:rsidR="0070637D" w:rsidRPr="00687AD0" w:rsidRDefault="00EF7F14" w:rsidP="0070637D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Bevor Personen an einer Studie teilnehmen können, müssen diese </w:t>
      </w:r>
      <w:r w:rsidR="00DC016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in der Regel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ihr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informiertes Einverständnis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70637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dazu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gegeben haben, d.h. sie müssen vollumfänglich über die Studie (Ziel, Methode/Design, </w:t>
      </w:r>
      <w:r w:rsidR="0070637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Risiken,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etc.) sowie ihre Rechte und Pflichten informiert werden und ihr nachweisbares Einverständnis zur Teilnahme abgeben</w:t>
      </w:r>
      <w:r w:rsidR="00DC016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</w:t>
      </w:r>
      <w:r w:rsidR="00163D3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siehe </w:t>
      </w:r>
      <w:hyperlink r:id="rId17" w:anchor="informierung" w:history="1">
        <w:r w:rsidR="00163D39"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Leitlinien</w:t>
        </w:r>
      </w:hyperlink>
      <w:r w:rsidR="00DC016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009650E7" w14:textId="77777777" w:rsidR="0070637D" w:rsidRPr="00687AD0" w:rsidRDefault="0070637D" w:rsidP="0070637D">
      <w:pPr>
        <w:pStyle w:val="Listenabsatz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1CADD88" w14:textId="6759F198" w:rsidR="00EF7F14" w:rsidRPr="00687AD0" w:rsidRDefault="00DC0162" w:rsidP="0070637D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Papierform: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Wenn möglich sollte das Informations- &amp; Zustimmungsdokument in Papierform ausgehändigt werden (je ein Exemplar für die Teilnehmenden &amp; die Forschenden). 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Unten finden Sie eine Vorlage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, welche Sie 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an Ihr Projekt an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passen können.</w:t>
      </w:r>
    </w:p>
    <w:p w14:paraId="459D5396" w14:textId="77777777" w:rsidR="00EF7F14" w:rsidRPr="00687AD0" w:rsidRDefault="00EF7F14" w:rsidP="00EF7F14">
      <w:pPr>
        <w:ind w:left="360"/>
        <w:rPr>
          <w:rFonts w:asciiTheme="minorHAnsi" w:hAnsiTheme="minorHAnsi" w:cstheme="minorHAnsi"/>
          <w:i/>
          <w:color w:val="2E74B5" w:themeColor="accent1" w:themeShade="BF"/>
          <w:sz w:val="12"/>
          <w:szCs w:val="12"/>
        </w:rPr>
      </w:pPr>
    </w:p>
    <w:p w14:paraId="0A794D58" w14:textId="46E426EB" w:rsidR="00DC0162" w:rsidRPr="00687AD0" w:rsidRDefault="00DC0162" w:rsidP="005B3189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Digital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: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Wird das informierte Einverständnis digital (Mail / Web / App) eingeholt, muss im Antrag erklärt werden, wie die Studieninformationen für die Teilnehmenden unmittelbar ersichtlich sind (keine Verlinkung) und wie die Zustimmung (z.B. via consent button) erfolgt.</w:t>
      </w:r>
      <w:r w:rsidR="0070637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Die inhaltlichen Ansprüche sind dieselben wie bei einer Informierung in Papierform (siehe Vorlage).</w:t>
      </w:r>
    </w:p>
    <w:p w14:paraId="35DAA5EA" w14:textId="77777777" w:rsidR="0070637D" w:rsidRPr="00687AD0" w:rsidRDefault="0070637D" w:rsidP="0070637D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04806283" w14:textId="5B44D25F" w:rsidR="00EF7F14" w:rsidRPr="00687AD0" w:rsidRDefault="00EF7F14" w:rsidP="0070637D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Sind die Teilnehmenden nicht mündig, sind Informationsblatt und Einverständniserklärung an die Erziehungsberechtig</w:t>
      </w:r>
      <w:r w:rsidR="008664F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t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en zu adressieren. Für die Teilnehmenden sind separate Versionen in altersgerechter Sprache zu erstellen (siehe Swissethics’ </w:t>
      </w:r>
      <w:hyperlink r:id="rId18" w:history="1">
        <w:r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guidelines</w:t>
        </w:r>
      </w:hyperlink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).</w:t>
      </w:r>
    </w:p>
    <w:p w14:paraId="4C4FFA74" w14:textId="77777777" w:rsidR="00EF7F14" w:rsidRPr="00687AD0" w:rsidRDefault="00EF7F14" w:rsidP="00EF7F14">
      <w:pPr>
        <w:rPr>
          <w:rFonts w:asciiTheme="minorHAnsi" w:hAnsiTheme="minorHAnsi" w:cstheme="minorHAnsi"/>
          <w:i/>
          <w:color w:val="2E74B5" w:themeColor="accent1" w:themeShade="BF"/>
          <w:sz w:val="12"/>
          <w:szCs w:val="12"/>
        </w:rPr>
      </w:pPr>
    </w:p>
    <w:p w14:paraId="33481D31" w14:textId="27C42CB6" w:rsidR="00EF7F14" w:rsidRPr="00687AD0" w:rsidRDefault="00EF7F14" w:rsidP="005B3189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Im Falle einer unvollständigen Informierung oder Täuschung ist der vorgesehene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Text für die Nachbesprechung (Debriefing) beizufügen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welcher (i) die Teilnehmenden darüber informier</w:t>
      </w:r>
      <w:r w:rsidR="00DC016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t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dass unvollständige Angaben gemacht bzw. getäuscht wurden; (ii) angibt, welche Informationen zurückgehalten oder verfälscht wurden; (iii) erklärt, warum es notwendig war, unvollständige Angaben zu machen bzw. zu täuschen; (iv) den Teilnehmenden die Möglichkeit gibt, Fragen zu stellen; und (v) die Möglichkeit gewährt, die Daten zu löschen</w:t>
      </w:r>
      <w:r w:rsidR="005B318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(siehe </w:t>
      </w:r>
      <w:hyperlink r:id="rId19" w:anchor="taeuschung" w:history="1">
        <w:r w:rsidR="005B3189" w:rsidRPr="00687AD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Leitlinien</w:t>
        </w:r>
      </w:hyperlink>
      <w:r w:rsidR="005B318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7094AD9A" w14:textId="77777777" w:rsidR="00EF7F14" w:rsidRPr="00687AD0" w:rsidRDefault="00EF7F14" w:rsidP="00EF7F14">
      <w:pPr>
        <w:rPr>
          <w:rFonts w:asciiTheme="minorHAnsi" w:hAnsiTheme="minorHAnsi" w:cstheme="minorHAnsi"/>
          <w:i/>
          <w:color w:val="2E74B5" w:themeColor="accent1" w:themeShade="BF"/>
          <w:sz w:val="12"/>
        </w:rPr>
      </w:pPr>
    </w:p>
    <w:p w14:paraId="5BA5F917" w14:textId="7C0639E7" w:rsidR="0070637D" w:rsidRPr="00687AD0" w:rsidRDefault="0070637D" w:rsidP="0070637D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Verfassen Sie die Texte in </w:t>
      </w:r>
      <w:r w:rsidRPr="00687AD0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  <w:u w:val="single"/>
        </w:rPr>
        <w:t>leicht verständlicher Sprache.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Sprechen </w:t>
      </w:r>
      <w:r w:rsidR="0023096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Sie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die Teilnehmenden direkt an («Sie werden folgende Übungen ausführen…»). Neben einer Version in Deutsch oder Englisch müssen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Übersetzungen in die Umgangssprache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der Teilnehmenden beigefügt werden.</w:t>
      </w:r>
    </w:p>
    <w:p w14:paraId="68ED17BE" w14:textId="77777777" w:rsidR="00EF7F14" w:rsidRPr="00687AD0" w:rsidRDefault="00EF7F14" w:rsidP="005B3189">
      <w:pPr>
        <w:pStyle w:val="Listenabsatz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24A6C973" w14:textId="2DC6D98D" w:rsidR="007D40C3" w:rsidRPr="00687AD0" w:rsidRDefault="007D40C3" w:rsidP="005B3189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Flyer/Werbung für Rekrutierung beilegen</w:t>
      </w:r>
    </w:p>
    <w:p w14:paraId="65B59BEF" w14:textId="77777777" w:rsidR="00303C62" w:rsidRPr="00687AD0" w:rsidRDefault="00303C62" w:rsidP="005B3189">
      <w:pPr>
        <w:pStyle w:val="Listenabsatz"/>
        <w:rPr>
          <w:rFonts w:asciiTheme="minorHAnsi" w:hAnsiTheme="minorHAnsi" w:cstheme="minorHAnsi"/>
          <w:i/>
          <w:color w:val="2E74B5" w:themeColor="accent1" w:themeShade="BF"/>
        </w:rPr>
      </w:pPr>
    </w:p>
    <w:p w14:paraId="6EF824FE" w14:textId="3C5B6A67" w:rsidR="00DC0162" w:rsidRPr="00687AD0" w:rsidRDefault="00DC0162" w:rsidP="00402A8B">
      <w:pPr>
        <w:pStyle w:val="Listenabsatz"/>
        <w:numPr>
          <w:ilvl w:val="0"/>
          <w:numId w:val="19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Diese Texte sind eine Visitenkarte für Ihre Einheit und die ETH Zürich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 Überprüfen Sie sie vor dem Einreichen auf Grammatik und Rechtschreibung.</w:t>
      </w:r>
    </w:p>
    <w:p w14:paraId="2A6139EE" w14:textId="77777777" w:rsidR="00DC0162" w:rsidRPr="00687AD0" w:rsidRDefault="00DC0162" w:rsidP="005B3189">
      <w:pPr>
        <w:rPr>
          <w:rFonts w:asciiTheme="minorHAnsi" w:hAnsiTheme="minorHAnsi" w:cstheme="minorHAnsi"/>
          <w:i/>
          <w:color w:val="2E74B5" w:themeColor="accent1" w:themeShade="BF"/>
        </w:rPr>
      </w:pPr>
    </w:p>
    <w:p w14:paraId="4BD998F5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D92839F" w14:textId="4FEABC1F" w:rsidR="00EF7F14" w:rsidRPr="00687AD0" w:rsidRDefault="00EF7F14" w:rsidP="007D40C3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</w:pPr>
      <w:r w:rsidRPr="00687AD0">
        <w:rPr>
          <w:rFonts w:asciiTheme="minorHAnsi" w:hAnsiTheme="minorHAnsi" w:cstheme="minorHAnsi"/>
          <w:bCs/>
          <w:iCs/>
          <w:color w:val="2E74B5" w:themeColor="accent1" w:themeShade="BF"/>
          <w:sz w:val="24"/>
          <w:szCs w:val="24"/>
        </w:rPr>
        <w:t>Anhang 2</w:t>
      </w:r>
      <w:r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</w:t>
      </w:r>
      <w:r w:rsidR="00986564"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</w:t>
      </w:r>
      <w:r w:rsidRPr="00687AD0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</w:rPr>
        <w:t xml:space="preserve"> Erhebungsinstrumente (Fragebögen, Interviewfragen, etc.)</w:t>
      </w:r>
    </w:p>
    <w:p w14:paraId="5021FCE9" w14:textId="77777777" w:rsidR="005B3189" w:rsidRPr="00687AD0" w:rsidRDefault="005B3189" w:rsidP="007D40C3">
      <w:pPr>
        <w:rPr>
          <w:rFonts w:asciiTheme="minorHAnsi" w:hAnsiTheme="minorHAnsi" w:cstheme="minorHAnsi"/>
          <w:b/>
          <w:bCs/>
          <w:i/>
          <w:color w:val="2E74B5" w:themeColor="accent1" w:themeShade="BF"/>
          <w:sz w:val="12"/>
          <w:szCs w:val="12"/>
        </w:rPr>
      </w:pPr>
    </w:p>
    <w:p w14:paraId="4F4EE84E" w14:textId="6BD4D234" w:rsidR="00EF7F14" w:rsidRPr="00687AD0" w:rsidRDefault="005B6501" w:rsidP="005B3189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Fügen Sie alle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Instrumente zur Datenerhebung in finaler Version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bei</w:t>
      </w:r>
      <w:r w:rsidR="00EF7F14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(Fragebögen, Leitfragen für Interviews / Gruppendiskussionen, etc.; keine Links)</w:t>
      </w:r>
    </w:p>
    <w:p w14:paraId="3C4768E4" w14:textId="77777777" w:rsidR="00EF7F14" w:rsidRPr="00687AD0" w:rsidRDefault="00EF7F14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0B796B03" w14:textId="77777777" w:rsidR="005B3189" w:rsidRPr="00687AD0" w:rsidRDefault="005B3189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172A8AA3" w14:textId="4D88864D" w:rsidR="00EF7F14" w:rsidRPr="00687AD0" w:rsidRDefault="00FB7B09" w:rsidP="007D40C3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i/>
          <w:color w:val="2E74B5" w:themeColor="accent1" w:themeShade="BF"/>
          <w:sz w:val="24"/>
          <w:szCs w:val="24"/>
          <w:u w:val="single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4"/>
          <w:szCs w:val="24"/>
          <w:u w:val="single"/>
        </w:rPr>
        <w:t>Nur vollständige Anträge können beurteilt werden</w:t>
      </w:r>
    </w:p>
    <w:p w14:paraId="0858F5BA" w14:textId="77777777" w:rsidR="00EF7F14" w:rsidRPr="00687AD0" w:rsidRDefault="00EF7F14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171ACE34" w14:textId="37028280" w:rsidR="00FC43E5" w:rsidRPr="00687AD0" w:rsidRDefault="005B3189" w:rsidP="00FC43E5">
      <w:r w:rsidRPr="00687AD0">
        <w:br w:type="page"/>
      </w:r>
    </w:p>
    <w:tbl>
      <w:tblPr>
        <w:tblStyle w:val="Tabellenraster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EBE6"/>
        <w:tblLook w:val="04A0" w:firstRow="1" w:lastRow="0" w:firstColumn="1" w:lastColumn="0" w:noHBand="0" w:noVBand="1"/>
      </w:tblPr>
      <w:tblGrid>
        <w:gridCol w:w="9351"/>
      </w:tblGrid>
      <w:tr w:rsidR="00AA2336" w:rsidRPr="00687AD0" w14:paraId="570F4BCF" w14:textId="77777777" w:rsidTr="002324D3">
        <w:trPr>
          <w:trHeight w:val="563"/>
        </w:trPr>
        <w:tc>
          <w:tcPr>
            <w:tcW w:w="9351" w:type="dxa"/>
            <w:shd w:val="clear" w:color="auto" w:fill="A7117A"/>
            <w:vAlign w:val="center"/>
          </w:tcPr>
          <w:p w14:paraId="1EC718CE" w14:textId="36AD2C2D" w:rsidR="00AA2336" w:rsidRPr="00687AD0" w:rsidRDefault="00AA2336" w:rsidP="00B548D1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>Anhang 1</w:t>
            </w:r>
            <w:r w:rsidR="00563DEF"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 xml:space="preserve">: </w:t>
            </w:r>
            <w:r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 xml:space="preserve"> Informations- &amp; Zustimmungsunterlagen für Teilnehmende</w:t>
            </w:r>
          </w:p>
        </w:tc>
      </w:tr>
    </w:tbl>
    <w:p w14:paraId="09A66621" w14:textId="77777777" w:rsidR="00AA2336" w:rsidRPr="00687AD0" w:rsidRDefault="00AA2336" w:rsidP="00FC43E5">
      <w:pPr>
        <w:rPr>
          <w:rFonts w:asciiTheme="minorHAnsi" w:hAnsiTheme="minorHAnsi" w:cstheme="minorHAnsi"/>
          <w:b/>
          <w:bCs/>
          <w:sz w:val="30"/>
          <w:szCs w:val="30"/>
        </w:rPr>
      </w:pPr>
    </w:p>
    <w:p w14:paraId="34D8E7C0" w14:textId="284B7C19" w:rsidR="00FC43E5" w:rsidRPr="00687AD0" w:rsidRDefault="00581185" w:rsidP="00581185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Dies ist eine 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Vorlage für eine Einwilligung in 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Papierform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u w:val="single"/>
        </w:rPr>
        <w:t>.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Anpassungen sind möglich, jedoch sollte über alle Punkte informiert werden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(bei digitaler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Aufklärung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7508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die </w:t>
      </w:r>
      <w:r w:rsidR="00244AC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vorgesehen</w:t>
      </w:r>
      <w:r w:rsidR="005B650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</w:t>
      </w:r>
      <w:r w:rsidR="007508D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</w:t>
      </w:r>
      <w:r w:rsidR="00244AC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Informierungs- und Zustimmungstext</w:t>
      </w:r>
      <w:r w:rsidR="00244ACB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</w:t>
      </w:r>
      <w:r w:rsidR="005F21E6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, z.B. als </w:t>
      </w:r>
      <w:r w:rsidR="000C035A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screenshot</w:t>
      </w:r>
      <w:r w:rsidR="005F21E6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</w:t>
      </w:r>
      <w:r w:rsidR="00FC43E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einfügen):</w:t>
      </w:r>
    </w:p>
    <w:p w14:paraId="33E49A68" w14:textId="77777777" w:rsidR="00FC43E5" w:rsidRPr="00687AD0" w:rsidRDefault="00FC43E5" w:rsidP="00FC43E5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7C834CF6" w14:textId="77777777" w:rsidR="00F20F00" w:rsidRPr="00687AD0" w:rsidRDefault="00F20F00" w:rsidP="007D40C3">
      <w:pPr>
        <w:rPr>
          <w:rFonts w:asciiTheme="minorHAnsi" w:hAnsiTheme="minorHAnsi" w:cstheme="minorHAnsi"/>
        </w:rPr>
      </w:pPr>
    </w:p>
    <w:p w14:paraId="54A2176E" w14:textId="3FEC0AAD" w:rsidR="00A84022" w:rsidRPr="00687AD0" w:rsidRDefault="00F20F00" w:rsidP="00FC43E5">
      <w:pPr>
        <w:rPr>
          <w:rFonts w:asciiTheme="minorHAnsi" w:hAnsiTheme="minorHAnsi" w:cstheme="minorHAnsi"/>
        </w:rPr>
      </w:pPr>
      <w:r w:rsidRPr="00687AD0">
        <w:rPr>
          <w:rFonts w:asciiTheme="minorHAnsi" w:hAnsiTheme="minorHAnsi" w:cstheme="minorHAnsi"/>
          <w:b/>
          <w:noProof/>
          <w:sz w:val="36"/>
          <w:szCs w:val="24"/>
        </w:rPr>
        <w:drawing>
          <wp:inline distT="0" distB="0" distL="0" distR="0" wp14:anchorId="05230E2A" wp14:editId="2CE31ACE">
            <wp:extent cx="1422400" cy="253059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4738" cy="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50B5" w14:textId="24E6B328" w:rsidR="00A84022" w:rsidRPr="00687AD0" w:rsidRDefault="00A84022" w:rsidP="007D40C3">
      <w:pPr>
        <w:rPr>
          <w:rFonts w:asciiTheme="minorHAnsi" w:hAnsiTheme="minorHAnsi" w:cstheme="minorHAnsi"/>
        </w:rPr>
      </w:pPr>
    </w:p>
    <w:p w14:paraId="092B25A4" w14:textId="436F90E3" w:rsidR="00802160" w:rsidRPr="00687AD0" w:rsidRDefault="00802160" w:rsidP="007D40C3">
      <w:pPr>
        <w:rPr>
          <w:rFonts w:asciiTheme="minorHAnsi" w:hAnsiTheme="minorHAnsi" w:cstheme="minorHAnsi"/>
        </w:rPr>
      </w:pPr>
    </w:p>
    <w:p w14:paraId="4CF30546" w14:textId="77777777" w:rsidR="007D40C3" w:rsidRPr="00687AD0" w:rsidRDefault="007D40C3" w:rsidP="007D40C3">
      <w:pPr>
        <w:rPr>
          <w:rFonts w:asciiTheme="minorHAnsi" w:hAnsiTheme="minorHAnsi" w:cstheme="minorHAnsi"/>
          <w:b/>
          <w:sz w:val="28"/>
          <w:szCs w:val="22"/>
        </w:rPr>
      </w:pPr>
      <w:r w:rsidRPr="00687AD0">
        <w:rPr>
          <w:rFonts w:asciiTheme="minorHAnsi" w:hAnsiTheme="minorHAnsi" w:cstheme="minorHAnsi"/>
          <w:b/>
          <w:sz w:val="28"/>
          <w:szCs w:val="22"/>
        </w:rPr>
        <w:t>Informationsblatt und Einverständniserklärung zur Studie</w:t>
      </w:r>
    </w:p>
    <w:p w14:paraId="221E20EE" w14:textId="77777777" w:rsidR="007D40C3" w:rsidRPr="00687AD0" w:rsidRDefault="007D40C3" w:rsidP="007D40C3">
      <w:pPr>
        <w:rPr>
          <w:rFonts w:asciiTheme="minorHAnsi" w:hAnsiTheme="minorHAnsi" w:cstheme="minorHAnsi"/>
          <w:sz w:val="10"/>
          <w:szCs w:val="6"/>
        </w:rPr>
      </w:pPr>
    </w:p>
    <w:p w14:paraId="78E1FD69" w14:textId="0F181CD2" w:rsidR="007D40C3" w:rsidRPr="00687AD0" w:rsidRDefault="007D40C3" w:rsidP="00BF089F">
      <w:pPr>
        <w:spacing w:line="360" w:lineRule="auto"/>
        <w:rPr>
          <w:rFonts w:asciiTheme="minorHAnsi" w:hAnsiTheme="minorHAnsi" w:cstheme="minorHAnsi"/>
          <w:b/>
          <w:bCs/>
          <w:i/>
          <w:sz w:val="32"/>
          <w:szCs w:val="22"/>
        </w:rPr>
      </w:pPr>
      <w:r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36"/>
          <w:szCs w:val="36"/>
        </w:rPr>
        <w:t>Titel der Studie (</w:t>
      </w:r>
      <w:r w:rsidR="007620B6"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36"/>
          <w:szCs w:val="36"/>
        </w:rPr>
        <w:t>evtl. Kurztitel</w:t>
      </w:r>
      <w:r w:rsidRPr="00687AD0">
        <w:rPr>
          <w:rFonts w:asciiTheme="minorHAnsi" w:hAnsiTheme="minorHAnsi" w:cstheme="minorHAnsi"/>
          <w:b/>
          <w:bCs/>
          <w:i/>
          <w:color w:val="2E74B5" w:themeColor="accent1" w:themeShade="BF"/>
          <w:sz w:val="36"/>
          <w:szCs w:val="36"/>
        </w:rPr>
        <w:t>)</w:t>
      </w:r>
    </w:p>
    <w:p w14:paraId="39E23927" w14:textId="77777777" w:rsidR="007D40C3" w:rsidRPr="00687AD0" w:rsidRDefault="007D40C3" w:rsidP="007D40C3">
      <w:pPr>
        <w:rPr>
          <w:rFonts w:asciiTheme="minorHAnsi" w:hAnsiTheme="minorHAnsi" w:cstheme="minorHAnsi"/>
          <w:i/>
          <w:strike/>
          <w:sz w:val="22"/>
          <w:szCs w:val="22"/>
        </w:rPr>
      </w:pPr>
    </w:p>
    <w:p w14:paraId="36B75FBD" w14:textId="77777777" w:rsidR="007D40C3" w:rsidRPr="00687AD0" w:rsidRDefault="007D40C3" w:rsidP="007D40C3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Durchführungsort und -zeit:</w:t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Adresse, Raum, Datum</w:t>
      </w:r>
    </w:p>
    <w:p w14:paraId="33E0B5F2" w14:textId="45A843D3" w:rsidR="007D40C3" w:rsidRPr="00687AD0" w:rsidRDefault="007D40C3" w:rsidP="007D40C3">
      <w:pPr>
        <w:spacing w:line="360" w:lineRule="auto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Kontaktperson für Fragen: </w:t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="00A8402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V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ollst</w:t>
      </w:r>
      <w:r w:rsidR="00A8402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ändiger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Name, Affiliation, </w:t>
      </w:r>
      <w:r w:rsidR="009408D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Mail/Telefon</w:t>
      </w:r>
    </w:p>
    <w:p w14:paraId="6EF76AF8" w14:textId="3709DFF5" w:rsidR="007D40C3" w:rsidRPr="00687AD0" w:rsidRDefault="007D40C3" w:rsidP="00B572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Datenschutzbeauftragter ETH Zürich:</w:t>
      </w:r>
      <w:r w:rsidRPr="00687AD0">
        <w:rPr>
          <w:rFonts w:asciiTheme="minorHAnsi" w:hAnsiTheme="minorHAnsi" w:cstheme="minorHAnsi"/>
          <w:sz w:val="22"/>
          <w:szCs w:val="22"/>
        </w:rPr>
        <w:tab/>
      </w:r>
      <w:r w:rsidRPr="00687AD0">
        <w:rPr>
          <w:rFonts w:asciiTheme="minorHAnsi" w:hAnsiTheme="minorHAnsi" w:cstheme="minorHAnsi"/>
          <w:sz w:val="22"/>
          <w:szCs w:val="22"/>
        </w:rPr>
        <w:tab/>
        <w:t>Tomislav Mitar (tomislav.mitar@sl.ethz.ch)</w:t>
      </w:r>
    </w:p>
    <w:p w14:paraId="1D284F74" w14:textId="77777777" w:rsidR="00B57295" w:rsidRPr="00687AD0" w:rsidRDefault="00B57295" w:rsidP="007D40C3">
      <w:pPr>
        <w:rPr>
          <w:rFonts w:asciiTheme="minorHAnsi" w:hAnsiTheme="minorHAnsi" w:cstheme="minorHAnsi"/>
          <w:sz w:val="22"/>
          <w:szCs w:val="22"/>
        </w:rPr>
      </w:pPr>
    </w:p>
    <w:p w14:paraId="46DB428F" w14:textId="77777777" w:rsidR="00B57295" w:rsidRPr="00687AD0" w:rsidRDefault="00B57295" w:rsidP="00B57295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Wir fragen Sie hier an, ob Sie bereit wären, an unserem Forschungsvorhaben mitzuwirken.</w:t>
      </w:r>
    </w:p>
    <w:p w14:paraId="4B687015" w14:textId="5579CA97" w:rsidR="007D40C3" w:rsidRPr="00687AD0" w:rsidRDefault="00B57295" w:rsidP="00B57295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Ihre Teilnahme ist freiwillig. Bitte lesen Sie die folgenden Informationen sorgfältig </w:t>
      </w:r>
      <w:r w:rsidR="00721437" w:rsidRPr="00687AD0">
        <w:rPr>
          <w:rFonts w:asciiTheme="minorHAnsi" w:hAnsiTheme="minorHAnsi" w:cstheme="minorHAnsi"/>
          <w:sz w:val="22"/>
          <w:szCs w:val="22"/>
        </w:rPr>
        <w:t xml:space="preserve">durch und fragen Sie, wenn </w:t>
      </w:r>
      <w:r w:rsidR="00BF6B3E" w:rsidRPr="00687AD0">
        <w:rPr>
          <w:rFonts w:asciiTheme="minorHAnsi" w:hAnsiTheme="minorHAnsi" w:cstheme="minorHAnsi"/>
          <w:sz w:val="22"/>
          <w:szCs w:val="22"/>
        </w:rPr>
        <w:t>Sie etwas wissen möchten</w:t>
      </w:r>
      <w:r w:rsidR="00721437" w:rsidRPr="00687AD0">
        <w:rPr>
          <w:rFonts w:asciiTheme="minorHAnsi" w:hAnsiTheme="minorHAnsi" w:cstheme="minorHAnsi"/>
          <w:sz w:val="22"/>
          <w:szCs w:val="22"/>
        </w:rPr>
        <w:t>.</w:t>
      </w:r>
    </w:p>
    <w:p w14:paraId="00A0A834" w14:textId="2E7CD84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0681EC0C" w14:textId="77777777" w:rsidR="00B57295" w:rsidRPr="00687AD0" w:rsidRDefault="00B57295" w:rsidP="007D40C3">
      <w:pPr>
        <w:rPr>
          <w:rFonts w:asciiTheme="minorHAnsi" w:hAnsiTheme="minorHAnsi" w:cstheme="minorHAnsi"/>
          <w:sz w:val="22"/>
          <w:szCs w:val="22"/>
        </w:rPr>
      </w:pPr>
    </w:p>
    <w:p w14:paraId="2E618CD0" w14:textId="77777777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Was wird untersucht und wie?</w:t>
      </w:r>
    </w:p>
    <w:p w14:paraId="6F63CAB2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Ziel, Methode/Design (z.B. Verblindung, Kontrollgruppe) und möglicher Nutzen der Studie erläutern</w:t>
      </w:r>
    </w:p>
    <w:p w14:paraId="626410C6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33E47923" w14:textId="545BE1A7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Wer kann teilnehmen?</w:t>
      </w:r>
    </w:p>
    <w:p w14:paraId="5F07FB32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Ein- und Ausschlusskriterien erläutern</w:t>
      </w:r>
    </w:p>
    <w:p w14:paraId="503C91F1" w14:textId="77777777" w:rsidR="007D40C3" w:rsidRPr="00687AD0" w:rsidRDefault="007D40C3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3EB7B027" w14:textId="77777777" w:rsidR="007D40C3" w:rsidRPr="00687AD0" w:rsidRDefault="007D40C3" w:rsidP="007D40C3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iCs/>
          <w:sz w:val="22"/>
          <w:szCs w:val="22"/>
        </w:rPr>
        <w:t>Was muss ich bei einer Teilnahme tun?</w:t>
      </w:r>
    </w:p>
    <w:p w14:paraId="27EDADB3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Aktivitäten und Pflichten der Teilnehmenden erläutern</w:t>
      </w:r>
    </w:p>
    <w:p w14:paraId="642D6439" w14:textId="77777777" w:rsidR="007D40C3" w:rsidRPr="00687AD0" w:rsidRDefault="007D40C3" w:rsidP="007D40C3">
      <w:pPr>
        <w:rPr>
          <w:rFonts w:asciiTheme="minorHAnsi" w:hAnsiTheme="minorHAnsi" w:cstheme="minorHAnsi"/>
          <w:b/>
          <w:sz w:val="22"/>
          <w:szCs w:val="22"/>
        </w:rPr>
      </w:pPr>
    </w:p>
    <w:p w14:paraId="3C6AC163" w14:textId="6C780726" w:rsidR="007D40C3" w:rsidRPr="00687AD0" w:rsidRDefault="007D40C3" w:rsidP="007D40C3">
      <w:pPr>
        <w:rPr>
          <w:rFonts w:asciiTheme="minorHAnsi" w:hAnsiTheme="minorHAnsi" w:cstheme="minorHAnsi"/>
          <w:b/>
          <w:sz w:val="22"/>
          <w:szCs w:val="22"/>
        </w:rPr>
      </w:pPr>
      <w:r w:rsidRPr="00687AD0">
        <w:rPr>
          <w:rFonts w:asciiTheme="minorHAnsi" w:hAnsiTheme="minorHAnsi" w:cstheme="minorHAnsi"/>
          <w:b/>
          <w:sz w:val="22"/>
          <w:szCs w:val="22"/>
        </w:rPr>
        <w:t>Was sind meine Rechte während der Teilnahme?</w:t>
      </w:r>
    </w:p>
    <w:p w14:paraId="6689D545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Möglicher Text: </w:t>
      </w:r>
      <w:r w:rsidRPr="00687AD0">
        <w:rPr>
          <w:rFonts w:asciiTheme="minorHAnsi" w:hAnsiTheme="minorHAnsi" w:cstheme="minorHAnsi"/>
          <w:sz w:val="22"/>
          <w:szCs w:val="22"/>
        </w:rPr>
        <w:t xml:space="preserve">Ihre Teilnahme an dieser Studie ist freiwillig. Sie können jederzeit ohne Angabe von Gründen und ohne Nachteil die Teilnahme abbrechen. </w:t>
      </w:r>
    </w:p>
    <w:p w14:paraId="50C79DE5" w14:textId="77777777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012E44" w14:textId="53B71D29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Welche Risiken und welchen Nutzen kann ich erwarten?</w:t>
      </w:r>
    </w:p>
    <w:p w14:paraId="69589289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990033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Z. B. gesundheitliche Risiken, Risiken der Verarbeitung personenbezogener Daten</w:t>
      </w:r>
    </w:p>
    <w:p w14:paraId="05FA7594" w14:textId="77777777" w:rsidR="007D40C3" w:rsidRPr="00687AD0" w:rsidRDefault="007D40C3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747D6024" w14:textId="32E69E83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Werde ich für die Teilnahme entschädigt?</w:t>
      </w:r>
    </w:p>
    <w:p w14:paraId="08DE39D2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Art und Ausmass der Entschädigung erläutern, sofern eine ausgerichtet wird</w:t>
      </w:r>
    </w:p>
    <w:p w14:paraId="505CE0C4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162790E1" w14:textId="77777777" w:rsidR="007D40C3" w:rsidRPr="00687AD0" w:rsidRDefault="007D40C3" w:rsidP="007D40C3">
      <w:pPr>
        <w:rPr>
          <w:rFonts w:asciiTheme="minorHAnsi" w:hAnsiTheme="minorHAnsi" w:cstheme="minorHAnsi"/>
          <w:b/>
          <w:sz w:val="22"/>
          <w:szCs w:val="22"/>
        </w:rPr>
      </w:pPr>
      <w:r w:rsidRPr="004061F5">
        <w:rPr>
          <w:rFonts w:asciiTheme="minorHAnsi" w:hAnsiTheme="minorHAnsi" w:cstheme="minorHAnsi"/>
          <w:b/>
          <w:sz w:val="22"/>
          <w:szCs w:val="22"/>
        </w:rPr>
        <w:t>Welche Daten werden von mir erhoben und wie werden diese verwendet?</w:t>
      </w:r>
    </w:p>
    <w:p w14:paraId="210BBBA3" w14:textId="7E3D7F28" w:rsidR="00C475C3" w:rsidRPr="00687AD0" w:rsidRDefault="00C475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Textbaustein: </w:t>
      </w:r>
      <w:r w:rsidRPr="00687AD0">
        <w:rPr>
          <w:rFonts w:asciiTheme="minorHAnsi" w:hAnsiTheme="minorHAnsi" w:cstheme="minorHAnsi"/>
          <w:sz w:val="22"/>
          <w:szCs w:val="22"/>
        </w:rPr>
        <w:t>Folgende Daten werden von Ihnen erhoben:</w:t>
      </w:r>
    </w:p>
    <w:p w14:paraId="31251CDD" w14:textId="0778E599" w:rsidR="00244ACB" w:rsidRPr="00687AD0" w:rsidRDefault="00C475C3" w:rsidP="00E66CBF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Nennung der erhobenen </w:t>
      </w:r>
      <w:r w:rsidR="00226E5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identifizierende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</w:t>
      </w:r>
      <w:r w:rsidR="00226E5A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Daten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</w:t>
      </w:r>
      <w:r w:rsidR="006B55F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(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Namen, Wohn- oder Arbeitsort,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Kontaktangaben, IP-Adresse</w:t>
      </w:r>
      <w:r w:rsidR="006B55F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, etc.)</w:t>
      </w:r>
    </w:p>
    <w:p w14:paraId="06EDBAC5" w14:textId="42BB48AC" w:rsidR="007D40C3" w:rsidRPr="00687AD0" w:rsidRDefault="00C475C3" w:rsidP="00C475C3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Nennung der 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übrigen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(Forschungs)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Daten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(z</w:t>
      </w:r>
      <w:r w:rsidR="006B55F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.B.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Daten aus Umfrage, physiologische Daten)</w:t>
      </w:r>
    </w:p>
    <w:p w14:paraId="0CC10550" w14:textId="77777777" w:rsidR="00986564" w:rsidRPr="00687AD0" w:rsidRDefault="00986564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C3AFF85" w14:textId="77777777" w:rsidR="00986564" w:rsidRPr="00687AD0" w:rsidRDefault="00986564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36B2AD5" w14:textId="79F3869F" w:rsidR="00C475C3" w:rsidRPr="00687AD0" w:rsidRDefault="00C475C3" w:rsidP="00C475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Erläuterung, </w:t>
      </w:r>
      <w:r w:rsidR="00190295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zu welchem Zweck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diese Daten benötigt werden</w:t>
      </w:r>
      <w:r w:rsidR="00DD37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73DC3415" w14:textId="77777777" w:rsidR="00C475C3" w:rsidRPr="00687AD0" w:rsidRDefault="00C475C3" w:rsidP="00C475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A4EF379" w14:textId="2893C252" w:rsidR="00C475C3" w:rsidRPr="00687AD0" w:rsidRDefault="00C475C3" w:rsidP="00C475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Erläuterung, </w:t>
      </w:r>
      <w:r w:rsidR="00DD37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wie mit identifizierenden Daten umgegangen wird (w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erden diese getrennt von den übrigen Daten gespeichert? </w:t>
      </w:r>
      <w:r w:rsidR="00D7189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Wo?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Wer hat Zugriff darauf?</w:t>
      </w:r>
      <w:r w:rsidR="00DD37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Wann werden sie gelöscht?</w:t>
      </w:r>
      <w:r w:rsidR="002E0522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)</w:t>
      </w:r>
    </w:p>
    <w:p w14:paraId="3FAD219C" w14:textId="77777777" w:rsidR="005F3F4C" w:rsidRPr="00687AD0" w:rsidRDefault="005F3F4C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639A433" w14:textId="0C3ED3EF" w:rsidR="005F3F4C" w:rsidRPr="00687AD0" w:rsidRDefault="005F3F4C" w:rsidP="005F3F4C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Anonymisierung erläutern: Zusicherung, dass alle Daten anonymisiert werden, sobald der Zweck der Datenverarbeitung dies zulässt (</w:t>
      </w:r>
      <w:r w:rsidR="00163D3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s.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ETH-Gesetz Art. 36d).</w:t>
      </w:r>
    </w:p>
    <w:p w14:paraId="4759AC73" w14:textId="77777777" w:rsidR="005F3F4C" w:rsidRPr="00687AD0" w:rsidRDefault="005F3F4C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71583B89" w14:textId="0B0D3B32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Publikationsart erläutern (inkl. Zusicherung, dass Daten nur in anonymisierter</w:t>
      </w:r>
      <w:r w:rsidR="00D71899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/aggregierter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Form publiziert werden und so keine Rückschlüsse auf Personen möglich sind)</w:t>
      </w:r>
      <w:r w:rsidR="00DD37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78ABC0DD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7012E920" w14:textId="667717CD" w:rsidR="007D40C3" w:rsidRPr="00687AD0" w:rsidRDefault="00180BA6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Erläuterung, w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o die anonymisierten Daten gespeichert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werden.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Werden 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sie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in einem Data Repository (z.B. ETH Research Collection) zugänglich gemacht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(Zweck erläutern)</w:t>
      </w:r>
      <w:r w:rsidR="007D40C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</w:p>
    <w:p w14:paraId="44020299" w14:textId="77777777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7DF2F335" w14:textId="0CD5A422" w:rsidR="00180BA6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Werden Daten </w:t>
      </w:r>
      <w:r w:rsidR="005B650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oder Resultate </w:t>
      </w:r>
      <w:r w:rsidR="00180BA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mit Dritten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(z.B. Industriepartner) </w:t>
      </w:r>
      <w:r w:rsidR="00180BA6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geteilt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?</w:t>
      </w:r>
      <w:r w:rsid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Mit wem? Geschieht dies exklusiv?</w:t>
      </w:r>
    </w:p>
    <w:p w14:paraId="1C03AE1D" w14:textId="77777777" w:rsidR="00180BA6" w:rsidRPr="00687AD0" w:rsidRDefault="00180BA6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1C2A6E3E" w14:textId="0C7236C2" w:rsidR="007D40C3" w:rsidRPr="00687AD0" w:rsidRDefault="00180BA6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Sollen bestimmte Daten zu einem späteren Zeitpunkt mit Industriepartner</w:t>
      </w:r>
      <w:r w:rsidR="005B650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geteilt werden?</w:t>
      </w:r>
    </w:p>
    <w:p w14:paraId="7F86BBB4" w14:textId="77777777" w:rsidR="00244ACB" w:rsidRPr="00687AD0" w:rsidRDefault="00244ACB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5A229840" w14:textId="77777777" w:rsidR="00244ACB" w:rsidRPr="00687AD0" w:rsidRDefault="00244ACB" w:rsidP="00244ACB">
      <w:pPr>
        <w:rPr>
          <w:rFonts w:asciiTheme="minorHAnsi" w:hAnsiTheme="minorHAnsi" w:cstheme="minorHAnsi"/>
          <w:iCs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Notwendiger Text:</w:t>
      </w:r>
      <w:r w:rsidRPr="00687AD0">
        <w:rPr>
          <w:rFonts w:asciiTheme="minorHAnsi" w:hAnsiTheme="minorHAnsi" w:cstheme="minorHAnsi"/>
          <w:iCs/>
          <w:color w:val="2E74B5" w:themeColor="accent1" w:themeShade="BF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iCs/>
          <w:sz w:val="22"/>
          <w:szCs w:val="22"/>
        </w:rPr>
        <w:t>Die Mitglieder der Ethikkommission der ETH Zürich können unter strikter Einhaltung der Vertraulichkeit die Originaldaten zu Prüf- und Kontrollzwecken einsehen.</w:t>
      </w:r>
    </w:p>
    <w:p w14:paraId="52C5E302" w14:textId="77777777" w:rsidR="00E56C84" w:rsidRPr="00687AD0" w:rsidRDefault="00E56C84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24E62DF1" w14:textId="0C49B8C5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Zusicherung, dass die anwendbaren Datenschutzgesetze (Bundesgesetz über den Datenschutz (DSG), </w:t>
      </w:r>
      <w:r w:rsidR="0010799D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oder</w:t>
      </w: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 Europäische Datenschutz-Grundverordnung (DSGVO)) bei der Erhebung und Verarbeitung der Personendaten befolgt werden.</w:t>
      </w:r>
    </w:p>
    <w:p w14:paraId="2D7D4441" w14:textId="77777777" w:rsidR="007D40C3" w:rsidRPr="00687AD0" w:rsidRDefault="007D40C3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39B032F4" w14:textId="5526B344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Wer finanziert die Studie?</w:t>
      </w:r>
    </w:p>
    <w:p w14:paraId="379F7D1A" w14:textId="4B16BD61" w:rsidR="007D40C3" w:rsidRPr="00687AD0" w:rsidRDefault="007D40C3" w:rsidP="007D40C3">
      <w:pPr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Offenlegung aller Quellen</w:t>
      </w:r>
      <w:r w:rsidR="00DD3728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.</w:t>
      </w:r>
    </w:p>
    <w:p w14:paraId="7C8F2CB4" w14:textId="77777777" w:rsidR="007D40C3" w:rsidRPr="00687AD0" w:rsidRDefault="007D40C3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1BB2E290" w14:textId="27965E91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Sind allfällige Gesundheitsschäden versichert?</w:t>
      </w:r>
      <w:r w:rsidR="00DD4081" w:rsidRPr="00687A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408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Abschnitt </w:t>
      </w:r>
      <w:r w:rsidR="00A21E33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bei Online-Studien </w:t>
      </w:r>
      <w:r w:rsidR="00DD4081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löschen </w:t>
      </w:r>
    </w:p>
    <w:p w14:paraId="38AA7AD1" w14:textId="30033352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Möglicher Text: </w:t>
      </w:r>
      <w:r w:rsidRPr="00687AD0">
        <w:rPr>
          <w:rFonts w:asciiTheme="minorHAnsi" w:hAnsiTheme="minorHAnsi" w:cstheme="minorHAnsi"/>
          <w:sz w:val="22"/>
          <w:szCs w:val="22"/>
        </w:rPr>
        <w:t>Gesundheitsschäden, die in direktem Zusammenhang mit der Studie entstehen, sind durch die Betriebs-Haftpflicht</w:t>
      </w:r>
      <w:r w:rsidRPr="00687AD0">
        <w:rPr>
          <w:rFonts w:asciiTheme="minorHAnsi" w:hAnsiTheme="minorHAnsi" w:cstheme="minorHAnsi"/>
          <w:sz w:val="22"/>
          <w:szCs w:val="22"/>
        </w:rPr>
        <w:softHyphen/>
        <w:t>versicherung der ETH Zürich gedeckt. Darüber hinaus liegt die Unfall-/Krankenversicherung in Ihrer eigenen Verantwortung (z. B. für die Hin- und Rückreise).</w:t>
      </w:r>
    </w:p>
    <w:p w14:paraId="7F3668DB" w14:textId="77777777" w:rsidR="007D40C3" w:rsidRPr="00687AD0" w:rsidRDefault="007D40C3" w:rsidP="007D40C3">
      <w:pPr>
        <w:rPr>
          <w:rFonts w:asciiTheme="minorHAnsi" w:hAnsiTheme="minorHAnsi" w:cstheme="minorHAnsi"/>
          <w:i/>
          <w:sz w:val="22"/>
          <w:szCs w:val="22"/>
        </w:rPr>
      </w:pPr>
    </w:p>
    <w:p w14:paraId="65619DF4" w14:textId="48B827A5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Wer hat die Studie geprüft?</w:t>
      </w:r>
    </w:p>
    <w:p w14:paraId="6CF59858" w14:textId="21B0B676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Diese Studie wurde von der Ethikkommission der ETH Zürich unter der Gesuchsnummer </w:t>
      </w:r>
      <w:r w:rsidR="00502200"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XX ETHICS-YYY</w:t>
      </w:r>
      <w:r w:rsidRPr="00687AD0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sz w:val="22"/>
          <w:szCs w:val="22"/>
        </w:rPr>
        <w:t>geprüft und bewilligt.</w:t>
      </w:r>
    </w:p>
    <w:p w14:paraId="24E247BB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17E689CF" w14:textId="77777777" w:rsidR="007D40C3" w:rsidRPr="00687AD0" w:rsidRDefault="007D40C3" w:rsidP="007D40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87AD0">
        <w:rPr>
          <w:rFonts w:asciiTheme="minorHAnsi" w:hAnsiTheme="minorHAnsi" w:cstheme="minorHAnsi"/>
          <w:b/>
          <w:bCs/>
          <w:sz w:val="22"/>
          <w:szCs w:val="22"/>
        </w:rPr>
        <w:t>Beschwerdestelle</w:t>
      </w:r>
    </w:p>
    <w:p w14:paraId="02417882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Das Sekretariat der ETH Zürich Ethikkommission nimmt Ihre Beschwerden im Zusammenhang mit Ihrer Studienteilnahme entgegen. Kontakt: </w:t>
      </w:r>
      <w:r w:rsidRPr="00687AD0">
        <w:rPr>
          <w:rFonts w:asciiTheme="minorHAnsi" w:hAnsiTheme="minorHAnsi" w:cstheme="minorHAnsi"/>
          <w:i/>
          <w:iCs/>
          <w:sz w:val="22"/>
          <w:szCs w:val="22"/>
        </w:rPr>
        <w:t>ethics@sl.ethz.ch</w:t>
      </w:r>
      <w:r w:rsidRPr="00687AD0">
        <w:rPr>
          <w:rFonts w:asciiTheme="minorHAnsi" w:hAnsiTheme="minorHAnsi" w:cstheme="minorHAnsi"/>
          <w:sz w:val="22"/>
          <w:szCs w:val="22"/>
        </w:rPr>
        <w:t xml:space="preserve"> oder 0041 44 632 85 72.</w:t>
      </w:r>
    </w:p>
    <w:p w14:paraId="24B8D072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61216840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59A950FD" w14:textId="77777777" w:rsidR="007D40C3" w:rsidRPr="00687AD0" w:rsidRDefault="007D40C3" w:rsidP="007D40C3">
      <w:pPr>
        <w:rPr>
          <w:rFonts w:asciiTheme="minorHAnsi" w:hAnsiTheme="minorHAnsi" w:cstheme="minorHAnsi"/>
          <w:b/>
          <w:kern w:val="28"/>
          <w:sz w:val="24"/>
          <w:szCs w:val="24"/>
        </w:rPr>
      </w:pPr>
      <w:r w:rsidRPr="00687AD0">
        <w:rPr>
          <w:rFonts w:asciiTheme="minorHAnsi" w:hAnsiTheme="minorHAnsi" w:cstheme="minorHAnsi"/>
          <w:b/>
          <w:bCs/>
          <w:sz w:val="32"/>
          <w:szCs w:val="32"/>
        </w:rPr>
        <w:t>Einverständniserklärung</w:t>
      </w:r>
    </w:p>
    <w:p w14:paraId="4F94EFC6" w14:textId="77777777" w:rsidR="007D40C3" w:rsidRPr="00687AD0" w:rsidRDefault="007D40C3" w:rsidP="007D40C3">
      <w:pPr>
        <w:rPr>
          <w:rFonts w:asciiTheme="minorHAnsi" w:hAnsiTheme="minorHAnsi" w:cstheme="minorHAnsi"/>
          <w:sz w:val="16"/>
          <w:szCs w:val="16"/>
        </w:rPr>
      </w:pPr>
    </w:p>
    <w:p w14:paraId="1FBF4E0E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Als teilnehmende Person bestätige ich mit meiner Unterschrift:</w:t>
      </w:r>
    </w:p>
    <w:p w14:paraId="092241BC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02408A30" w14:textId="77777777" w:rsidR="007D40C3" w:rsidRPr="00687AD0" w:rsidRDefault="007D40C3" w:rsidP="007D40C3">
      <w:pPr>
        <w:pStyle w:val="Listenabsatz"/>
        <w:numPr>
          <w:ilvl w:val="0"/>
          <w:numId w:val="8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Ich habe die Informationen zur Studie gelesen und verstanden. Allfällige Fragen wurden mir vollständig und zu meiner Zufriedenheit beantwortet.</w:t>
      </w:r>
    </w:p>
    <w:p w14:paraId="01021275" w14:textId="77777777" w:rsidR="007D40C3" w:rsidRPr="00687AD0" w:rsidRDefault="007D40C3" w:rsidP="007D40C3">
      <w:pPr>
        <w:ind w:left="709" w:hanging="283"/>
        <w:rPr>
          <w:rFonts w:asciiTheme="minorHAnsi" w:hAnsiTheme="minorHAnsi" w:cstheme="minorHAnsi"/>
          <w:sz w:val="12"/>
          <w:szCs w:val="12"/>
        </w:rPr>
      </w:pPr>
    </w:p>
    <w:p w14:paraId="478ABCC4" w14:textId="06A2D8FC" w:rsidR="007D40C3" w:rsidRPr="00687AD0" w:rsidRDefault="007D40C3" w:rsidP="007D40C3">
      <w:pPr>
        <w:pStyle w:val="Listenabsatz"/>
        <w:numPr>
          <w:ilvl w:val="0"/>
          <w:numId w:val="8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Ich hatte genug Zeit, über meine Teilnahme zu entscheiden</w:t>
      </w:r>
      <w:r w:rsidR="0010799D" w:rsidRPr="00687AD0">
        <w:rPr>
          <w:rFonts w:asciiTheme="minorHAnsi" w:hAnsiTheme="minorHAnsi" w:cstheme="minorHAnsi"/>
          <w:sz w:val="22"/>
          <w:szCs w:val="22"/>
        </w:rPr>
        <w:t xml:space="preserve"> und nehme freiwillig an der Studie teil.</w:t>
      </w:r>
    </w:p>
    <w:p w14:paraId="307886C3" w14:textId="77777777" w:rsidR="007D40C3" w:rsidRPr="00687AD0" w:rsidRDefault="007D40C3" w:rsidP="007D40C3">
      <w:pPr>
        <w:ind w:left="709" w:hanging="283"/>
        <w:rPr>
          <w:rFonts w:asciiTheme="minorHAnsi" w:hAnsiTheme="minorHAnsi" w:cstheme="minorHAnsi"/>
          <w:sz w:val="22"/>
          <w:szCs w:val="22"/>
        </w:rPr>
      </w:pPr>
    </w:p>
    <w:p w14:paraId="1AD6AC3A" w14:textId="77777777" w:rsidR="007D40C3" w:rsidRPr="00687AD0" w:rsidRDefault="007D40C3" w:rsidP="007D40C3">
      <w:pPr>
        <w:pStyle w:val="Listenabsatz"/>
        <w:numPr>
          <w:ilvl w:val="0"/>
          <w:numId w:val="8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Ich erfülle die genannten Bedingungen für die Teilnahme und bin mir bewusst, dass die genannten Anforderungen einzuhalten sind.</w:t>
      </w:r>
    </w:p>
    <w:p w14:paraId="3899E831" w14:textId="77777777" w:rsidR="007D40C3" w:rsidRPr="00687AD0" w:rsidRDefault="007D40C3" w:rsidP="007D40C3">
      <w:pPr>
        <w:rPr>
          <w:rFonts w:asciiTheme="minorHAnsi" w:hAnsiTheme="minorHAnsi" w:cstheme="minorHAnsi"/>
          <w:sz w:val="12"/>
          <w:szCs w:val="12"/>
        </w:rPr>
      </w:pPr>
    </w:p>
    <w:p w14:paraId="036D5F58" w14:textId="06672466" w:rsidR="007D40C3" w:rsidRPr="00687AD0" w:rsidRDefault="007D40C3" w:rsidP="007D40C3">
      <w:pPr>
        <w:pStyle w:val="Listenabsatz"/>
        <w:numPr>
          <w:ilvl w:val="0"/>
          <w:numId w:val="8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Ich bin einverstanden, dass die oben beschriebe</w:t>
      </w:r>
      <w:r w:rsidR="003C2363" w:rsidRPr="00687AD0">
        <w:rPr>
          <w:rFonts w:asciiTheme="minorHAnsi" w:hAnsiTheme="minorHAnsi" w:cstheme="minorHAnsi"/>
          <w:sz w:val="22"/>
          <w:szCs w:val="22"/>
        </w:rPr>
        <w:t>ne</w:t>
      </w:r>
      <w:r w:rsidRPr="00687AD0">
        <w:rPr>
          <w:rFonts w:asciiTheme="minorHAnsi" w:hAnsiTheme="minorHAnsi" w:cstheme="minorHAnsi"/>
          <w:sz w:val="22"/>
          <w:szCs w:val="22"/>
        </w:rPr>
        <w:t xml:space="preserve">n </w:t>
      </w:r>
      <w:r w:rsidR="00DD3728" w:rsidRPr="00687AD0">
        <w:rPr>
          <w:rFonts w:asciiTheme="minorHAnsi" w:hAnsiTheme="minorHAnsi" w:cstheme="minorHAnsi"/>
          <w:sz w:val="22"/>
          <w:szCs w:val="22"/>
        </w:rPr>
        <w:t xml:space="preserve">Daten von mir gesammelt und wie beschrieben </w:t>
      </w:r>
      <w:r w:rsidR="00C6254B" w:rsidRPr="00687AD0">
        <w:rPr>
          <w:rFonts w:asciiTheme="minorHAnsi" w:hAnsiTheme="minorHAnsi" w:cstheme="minorHAnsi"/>
          <w:sz w:val="22"/>
          <w:szCs w:val="22"/>
        </w:rPr>
        <w:t>verwendet</w:t>
      </w:r>
      <w:r w:rsidRPr="00687AD0">
        <w:rPr>
          <w:rFonts w:asciiTheme="minorHAnsi" w:hAnsiTheme="minorHAnsi" w:cstheme="minorHAnsi"/>
          <w:sz w:val="22"/>
          <w:szCs w:val="22"/>
        </w:rPr>
        <w:t xml:space="preserve"> werden.</w:t>
      </w:r>
    </w:p>
    <w:p w14:paraId="2870F1C1" w14:textId="77777777" w:rsidR="006968E2" w:rsidRPr="00687AD0" w:rsidRDefault="006968E2" w:rsidP="006968E2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14:paraId="3552115D" w14:textId="4FDB0205" w:rsidR="006968E2" w:rsidRPr="00687AD0" w:rsidRDefault="006968E2" w:rsidP="007D40C3">
      <w:pPr>
        <w:pStyle w:val="Listenabsatz"/>
        <w:numPr>
          <w:ilvl w:val="0"/>
          <w:numId w:val="8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Ich weiss, dass ich meine Teilnahme jederzeit abbrechen kann.</w:t>
      </w:r>
    </w:p>
    <w:p w14:paraId="1FE950F6" w14:textId="77777777" w:rsidR="006968E2" w:rsidRPr="00687AD0" w:rsidRDefault="006968E2" w:rsidP="006968E2">
      <w:pPr>
        <w:rPr>
          <w:rFonts w:asciiTheme="minorHAnsi" w:hAnsiTheme="minorHAnsi" w:cstheme="minorHAnsi"/>
          <w:sz w:val="22"/>
          <w:szCs w:val="22"/>
        </w:rPr>
      </w:pPr>
    </w:p>
    <w:p w14:paraId="15EF67A5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1C67F305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>Über die Ergebnisse dieser Studie möchte ich</w:t>
      </w:r>
    </w:p>
    <w:p w14:paraId="5AE2C4A2" w14:textId="77777777" w:rsidR="007D40C3" w:rsidRPr="00687AD0" w:rsidRDefault="007D40C3" w:rsidP="007D40C3">
      <w:pPr>
        <w:ind w:left="426"/>
        <w:rPr>
          <w:rFonts w:asciiTheme="minorHAnsi" w:hAnsiTheme="minorHAnsi" w:cstheme="minorHAnsi"/>
          <w:sz w:val="12"/>
          <w:szCs w:val="12"/>
        </w:rPr>
      </w:pPr>
    </w:p>
    <w:p w14:paraId="489E4F12" w14:textId="3EAA2990" w:rsidR="007D40C3" w:rsidRPr="00687AD0" w:rsidRDefault="007D40C3" w:rsidP="007D40C3">
      <w:pPr>
        <w:ind w:left="426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687AD0">
        <w:rPr>
          <w:rFonts w:asciiTheme="minorHAnsi" w:hAnsiTheme="minorHAnsi" w:cstheme="minorHAnsi"/>
          <w:sz w:val="22"/>
          <w:szCs w:val="22"/>
        </w:rPr>
        <w:t xml:space="preserve">  informiert werden</w:t>
      </w:r>
      <w:r w:rsidR="006968E2" w:rsidRPr="00687AD0">
        <w:rPr>
          <w:rFonts w:asciiTheme="minorHAnsi" w:hAnsiTheme="minorHAnsi" w:cstheme="minorHAnsi"/>
          <w:sz w:val="22"/>
          <w:szCs w:val="22"/>
        </w:rPr>
        <w:t>:</w:t>
      </w:r>
      <w:r w:rsidRPr="00687AD0">
        <w:rPr>
          <w:rFonts w:asciiTheme="minorHAnsi" w:hAnsiTheme="minorHAnsi" w:cstheme="minorHAnsi"/>
          <w:sz w:val="22"/>
          <w:szCs w:val="22"/>
        </w:rPr>
        <w:t xml:space="preserve"> </w:t>
      </w:r>
      <w:r w:rsidR="006968E2" w:rsidRPr="00687AD0">
        <w:rPr>
          <w:rFonts w:asciiTheme="minorHAnsi" w:hAnsiTheme="minorHAnsi" w:cstheme="minorHAnsi"/>
          <w:sz w:val="22"/>
          <w:szCs w:val="22"/>
        </w:rPr>
        <w:t xml:space="preserve">Name, Telefon oder </w:t>
      </w:r>
      <w:r w:rsidRPr="00687AD0">
        <w:rPr>
          <w:rFonts w:asciiTheme="minorHAnsi" w:hAnsiTheme="minorHAnsi" w:cstheme="minorHAnsi"/>
          <w:sz w:val="22"/>
          <w:szCs w:val="22"/>
        </w:rPr>
        <w:t>E-Mail: ………………………………………………</w:t>
      </w:r>
      <w:r w:rsidR="006968E2" w:rsidRPr="00687AD0">
        <w:rPr>
          <w:rFonts w:asciiTheme="minorHAnsi" w:hAnsiTheme="minorHAnsi" w:cstheme="minorHAnsi"/>
          <w:sz w:val="22"/>
          <w:szCs w:val="22"/>
        </w:rPr>
        <w:t>…………………</w:t>
      </w:r>
    </w:p>
    <w:p w14:paraId="7C4C45AB" w14:textId="77777777" w:rsidR="007D40C3" w:rsidRPr="00687AD0" w:rsidRDefault="007D40C3" w:rsidP="007D40C3">
      <w:pPr>
        <w:ind w:left="426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687AD0">
        <w:rPr>
          <w:rFonts w:asciiTheme="minorHAnsi" w:hAnsiTheme="minorHAnsi" w:cstheme="minorHAnsi"/>
          <w:sz w:val="22"/>
          <w:szCs w:val="22"/>
        </w:rPr>
        <w:t xml:space="preserve">  nicht informiert werden</w:t>
      </w:r>
    </w:p>
    <w:p w14:paraId="1519B30D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15F6AC01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Wenn anwendbar: </w:t>
      </w:r>
      <w:r w:rsidRPr="00687AD0">
        <w:rPr>
          <w:rFonts w:asciiTheme="minorHAnsi" w:hAnsiTheme="minorHAnsi" w:cstheme="minorHAnsi"/>
          <w:sz w:val="22"/>
          <w:szCs w:val="22"/>
        </w:rPr>
        <w:t>Ergeben sich während der Studie Zufallsbefunde, die zur Diagnose, Behandlung oder Verhinderung bestehender oder künftig drohender Krankheiten führen können, möchte ich</w:t>
      </w:r>
    </w:p>
    <w:p w14:paraId="33315145" w14:textId="77777777" w:rsidR="007D40C3" w:rsidRPr="00687AD0" w:rsidRDefault="007D40C3" w:rsidP="007D40C3">
      <w:pPr>
        <w:rPr>
          <w:rFonts w:asciiTheme="minorHAnsi" w:hAnsiTheme="minorHAnsi" w:cstheme="minorHAnsi"/>
          <w:sz w:val="12"/>
          <w:szCs w:val="12"/>
        </w:rPr>
      </w:pPr>
    </w:p>
    <w:p w14:paraId="060792AC" w14:textId="77777777" w:rsidR="007D40C3" w:rsidRPr="00687AD0" w:rsidRDefault="007D40C3" w:rsidP="007D40C3">
      <w:pPr>
        <w:ind w:left="426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687AD0">
        <w:rPr>
          <w:rFonts w:asciiTheme="minorHAnsi" w:hAnsiTheme="minorHAnsi" w:cstheme="minorHAnsi"/>
          <w:sz w:val="22"/>
          <w:szCs w:val="22"/>
        </w:rPr>
        <w:t xml:space="preserve">   darüber aufgeklärt werden</w:t>
      </w:r>
    </w:p>
    <w:p w14:paraId="6B92725A" w14:textId="77777777" w:rsidR="007D40C3" w:rsidRPr="00687AD0" w:rsidRDefault="007D40C3" w:rsidP="007D40C3">
      <w:pPr>
        <w:ind w:left="426"/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t xml:space="preserve"> </w:t>
      </w:r>
      <w:r w:rsidRPr="00687A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687AD0">
        <w:rPr>
          <w:rFonts w:asciiTheme="minorHAnsi" w:hAnsiTheme="minorHAnsi" w:cstheme="minorHAnsi"/>
          <w:sz w:val="22"/>
          <w:szCs w:val="22"/>
        </w:rPr>
        <w:t xml:space="preserve">   nicht darüber aufgeklärt werden</w:t>
      </w:r>
    </w:p>
    <w:p w14:paraId="6C39C46E" w14:textId="77777777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7F3192CA" w14:textId="69CD0718" w:rsidR="007D40C3" w:rsidRPr="00687AD0" w:rsidRDefault="007D40C3" w:rsidP="007D40C3">
      <w:pPr>
        <w:rPr>
          <w:rFonts w:asciiTheme="minorHAnsi" w:hAnsiTheme="minorHAnsi" w:cstheme="minorHAnsi"/>
          <w:sz w:val="22"/>
          <w:szCs w:val="22"/>
        </w:rPr>
      </w:pPr>
    </w:p>
    <w:p w14:paraId="7996221F" w14:textId="77777777" w:rsidR="00F82B2E" w:rsidRPr="00687AD0" w:rsidRDefault="00F82B2E" w:rsidP="007D40C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46"/>
      </w:tblGrid>
      <w:tr w:rsidR="007D40C3" w:rsidRPr="00687AD0" w14:paraId="2FD2F6B3" w14:textId="77777777" w:rsidTr="00C51F58">
        <w:trPr>
          <w:trHeight w:val="692"/>
        </w:trPr>
        <w:tc>
          <w:tcPr>
            <w:tcW w:w="4395" w:type="dxa"/>
          </w:tcPr>
          <w:p w14:paraId="2BD93FB4" w14:textId="4018FDE8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Name teilnehmende Person</w:t>
            </w:r>
          </w:p>
        </w:tc>
        <w:tc>
          <w:tcPr>
            <w:tcW w:w="5046" w:type="dxa"/>
          </w:tcPr>
          <w:p w14:paraId="486D9AA8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0C3" w:rsidRPr="00687AD0" w14:paraId="40DAD00E" w14:textId="77777777" w:rsidTr="00C51F58">
        <w:trPr>
          <w:trHeight w:val="692"/>
        </w:trPr>
        <w:tc>
          <w:tcPr>
            <w:tcW w:w="4395" w:type="dxa"/>
          </w:tcPr>
          <w:p w14:paraId="4B4EF86F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2F9D9823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</w:tcPr>
          <w:p w14:paraId="4BE23A13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0C3" w:rsidRPr="00687AD0" w14:paraId="06C4D1EF" w14:textId="77777777" w:rsidTr="00C51F58">
        <w:trPr>
          <w:trHeight w:val="692"/>
        </w:trPr>
        <w:tc>
          <w:tcPr>
            <w:tcW w:w="4395" w:type="dxa"/>
          </w:tcPr>
          <w:p w14:paraId="256C8B2B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5046" w:type="dxa"/>
          </w:tcPr>
          <w:p w14:paraId="5023C18B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Unterschrift teilnehmende Person</w:t>
            </w:r>
          </w:p>
        </w:tc>
      </w:tr>
      <w:tr w:rsidR="007D40C3" w:rsidRPr="00687AD0" w14:paraId="3513B11C" w14:textId="77777777" w:rsidTr="00C51F58">
        <w:trPr>
          <w:trHeight w:val="660"/>
        </w:trPr>
        <w:tc>
          <w:tcPr>
            <w:tcW w:w="4395" w:type="dxa"/>
          </w:tcPr>
          <w:p w14:paraId="47B66889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3BD517C7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DF61F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</w:tcPr>
          <w:p w14:paraId="41D7F261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147A5B77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0C3" w:rsidRPr="00687AD0" w14:paraId="1251CEE0" w14:textId="77777777" w:rsidTr="00C51F58">
        <w:trPr>
          <w:trHeight w:val="643"/>
        </w:trPr>
        <w:tc>
          <w:tcPr>
            <w:tcW w:w="4395" w:type="dxa"/>
          </w:tcPr>
          <w:p w14:paraId="4F7E4095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5046" w:type="dxa"/>
          </w:tcPr>
          <w:p w14:paraId="398083EC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Unterschrift Kontaktperson</w:t>
            </w:r>
          </w:p>
        </w:tc>
      </w:tr>
      <w:tr w:rsidR="007D40C3" w:rsidRPr="00687AD0" w14:paraId="434F32B8" w14:textId="77777777" w:rsidTr="00C51F58">
        <w:tc>
          <w:tcPr>
            <w:tcW w:w="4395" w:type="dxa"/>
          </w:tcPr>
          <w:p w14:paraId="677A2E8E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5558ECDA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6" w:type="dxa"/>
          </w:tcPr>
          <w:p w14:paraId="4F835D48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A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7D9E772F" w14:textId="77777777" w:rsidR="007D40C3" w:rsidRPr="00687AD0" w:rsidRDefault="007D40C3" w:rsidP="002F5F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9F595" w14:textId="351E3E8C" w:rsidR="00F82B2E" w:rsidRPr="00687AD0" w:rsidRDefault="00F82B2E">
      <w:pPr>
        <w:rPr>
          <w:rFonts w:asciiTheme="minorHAnsi" w:hAnsiTheme="minorHAnsi" w:cstheme="minorHAnsi"/>
          <w:sz w:val="22"/>
          <w:szCs w:val="22"/>
        </w:rPr>
      </w:pPr>
    </w:p>
    <w:p w14:paraId="71AB436C" w14:textId="77777777" w:rsidR="00F82B2E" w:rsidRPr="00687AD0" w:rsidRDefault="00F82B2E">
      <w:pPr>
        <w:rPr>
          <w:rFonts w:asciiTheme="minorHAnsi" w:hAnsiTheme="minorHAnsi" w:cstheme="minorHAnsi"/>
          <w:sz w:val="22"/>
          <w:szCs w:val="22"/>
        </w:rPr>
      </w:pPr>
      <w:r w:rsidRPr="00687AD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A54C"/>
        <w:tblLook w:val="04A0" w:firstRow="1" w:lastRow="0" w:firstColumn="1" w:lastColumn="0" w:noHBand="0" w:noVBand="1"/>
      </w:tblPr>
      <w:tblGrid>
        <w:gridCol w:w="9351"/>
      </w:tblGrid>
      <w:tr w:rsidR="00E6370F" w:rsidRPr="00687AD0" w14:paraId="6D07B195" w14:textId="77777777" w:rsidTr="002324D3">
        <w:trPr>
          <w:trHeight w:val="563"/>
        </w:trPr>
        <w:tc>
          <w:tcPr>
            <w:tcW w:w="9351" w:type="dxa"/>
            <w:shd w:val="clear" w:color="auto" w:fill="007894"/>
            <w:vAlign w:val="center"/>
          </w:tcPr>
          <w:p w14:paraId="04F60418" w14:textId="2C848FD8" w:rsidR="00E6370F" w:rsidRPr="00687AD0" w:rsidRDefault="00E6370F" w:rsidP="00B548D1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 xml:space="preserve">Anhang 2: </w:t>
            </w:r>
            <w:r w:rsidR="00563DEF"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Pr="00687AD0">
              <w:rPr>
                <w:rFonts w:asciiTheme="minorHAnsi" w:hAnsiTheme="minorHAnsi" w:cstheme="minorHAnsi"/>
                <w:b/>
                <w:bCs/>
                <w:color w:val="FFFFFF" w:themeColor="background1"/>
                <w:sz w:val="30"/>
                <w:szCs w:val="30"/>
              </w:rPr>
              <w:t>Erhebungsinstrumente (Fragebögen, Interviewfragen, etc.)</w:t>
            </w:r>
          </w:p>
        </w:tc>
      </w:tr>
    </w:tbl>
    <w:p w14:paraId="7326DDF7" w14:textId="77777777" w:rsidR="00D46A5E" w:rsidRPr="00687AD0" w:rsidRDefault="00D46A5E" w:rsidP="008A3F8C">
      <w:pPr>
        <w:rPr>
          <w:rFonts w:asciiTheme="minorHAnsi" w:hAnsiTheme="minorHAnsi" w:cstheme="minorHAnsi"/>
          <w:sz w:val="22"/>
          <w:szCs w:val="22"/>
        </w:rPr>
      </w:pPr>
    </w:p>
    <w:sectPr w:rsidR="00D46A5E" w:rsidRPr="00687AD0" w:rsidSect="00D859CC">
      <w:endnotePr>
        <w:numFmt w:val="decimal"/>
      </w:endnotePr>
      <w:pgSz w:w="11906" w:h="16838" w:code="9"/>
      <w:pgMar w:top="1417" w:right="1417" w:bottom="1134" w:left="1417" w:header="765" w:footer="12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5C4E" w14:textId="77777777" w:rsidR="009D6D3E" w:rsidRDefault="009D6D3E">
      <w:r>
        <w:separator/>
      </w:r>
    </w:p>
  </w:endnote>
  <w:endnote w:type="continuationSeparator" w:id="0">
    <w:p w14:paraId="3D7196E3" w14:textId="77777777" w:rsidR="009D6D3E" w:rsidRDefault="009D6D3E">
      <w:r>
        <w:continuationSeparator/>
      </w:r>
    </w:p>
  </w:endnote>
  <w:endnote w:id="1">
    <w:p w14:paraId="5D3027A9" w14:textId="0CF1D68D" w:rsidR="007D40C3" w:rsidRPr="00DC4893" w:rsidRDefault="007D40C3">
      <w:pPr>
        <w:pStyle w:val="Endnotentext"/>
        <w:rPr>
          <w:i/>
          <w:iCs/>
        </w:rPr>
      </w:pPr>
    </w:p>
    <w:p w14:paraId="41905D7A" w14:textId="19A259E9" w:rsidR="00B121B4" w:rsidRPr="00F82B2E" w:rsidRDefault="00B121B4" w:rsidP="00E35C9C">
      <w:pPr>
        <w:pStyle w:val="Endnotentext"/>
        <w:spacing w:after="60"/>
        <w:rPr>
          <w:rFonts w:asciiTheme="minorHAnsi" w:hAnsiTheme="minorHAnsi" w:cstheme="minorHAnsi"/>
          <w:b/>
          <w:bCs/>
        </w:rPr>
      </w:pPr>
      <w:r w:rsidRPr="00F82B2E">
        <w:rPr>
          <w:rFonts w:asciiTheme="minorHAnsi" w:hAnsiTheme="minorHAnsi" w:cstheme="minorHAnsi"/>
          <w:b/>
          <w:bCs/>
        </w:rPr>
        <w:t>Anmerkungen</w:t>
      </w:r>
    </w:p>
    <w:p w14:paraId="12DDB708" w14:textId="6439E5AE" w:rsidR="00F82B2E" w:rsidRPr="00411B59" w:rsidRDefault="00B121B4" w:rsidP="00E35C9C">
      <w:pPr>
        <w:pStyle w:val="Endnotentext"/>
        <w:spacing w:after="60"/>
        <w:rPr>
          <w:rFonts w:asciiTheme="minorHAnsi" w:hAnsiTheme="minorHAnsi" w:cstheme="minorHAnsi"/>
          <w:sz w:val="14"/>
          <w:szCs w:val="14"/>
        </w:rPr>
      </w:pPr>
      <w:r w:rsidRPr="00411B59">
        <w:rPr>
          <w:rStyle w:val="Endnotenzeichen"/>
          <w:rFonts w:asciiTheme="minorHAnsi" w:hAnsiTheme="minorHAnsi" w:cstheme="minorHAnsi"/>
          <w:sz w:val="14"/>
          <w:szCs w:val="14"/>
        </w:rPr>
        <w:endnoteRef/>
      </w:r>
      <w:r w:rsidRPr="00411B59">
        <w:rPr>
          <w:rFonts w:asciiTheme="minorHAnsi" w:hAnsiTheme="minorHAnsi" w:cstheme="minorHAnsi"/>
          <w:sz w:val="14"/>
          <w:szCs w:val="14"/>
        </w:rPr>
        <w:t xml:space="preserve"> </w:t>
      </w:r>
      <w:r w:rsidR="00F82B2E" w:rsidRPr="00411B59">
        <w:rPr>
          <w:rFonts w:asciiTheme="minorHAnsi" w:hAnsiTheme="minorHAnsi" w:cstheme="minorHAnsi"/>
          <w:sz w:val="14"/>
          <w:szCs w:val="14"/>
        </w:rPr>
        <w:t xml:space="preserve"> </w:t>
      </w:r>
      <w:r w:rsidRPr="00411B59">
        <w:rPr>
          <w:rFonts w:asciiTheme="minorHAnsi" w:hAnsiTheme="minorHAnsi" w:cstheme="minorHAnsi"/>
          <w:sz w:val="14"/>
          <w:szCs w:val="14"/>
        </w:rPr>
        <w:t xml:space="preserve">Mindestens eine hauptverantwortliche Person </w:t>
      </w:r>
      <w:r w:rsidR="00CB316C" w:rsidRPr="00411B59">
        <w:rPr>
          <w:rFonts w:asciiTheme="minorHAnsi" w:hAnsiTheme="minorHAnsi" w:cstheme="minorHAnsi"/>
          <w:sz w:val="14"/>
          <w:szCs w:val="14"/>
        </w:rPr>
        <w:t xml:space="preserve">(PI) </w:t>
      </w:r>
      <w:r w:rsidRPr="00411B59">
        <w:rPr>
          <w:rFonts w:asciiTheme="minorHAnsi" w:hAnsiTheme="minorHAnsi" w:cstheme="minorHAnsi"/>
          <w:sz w:val="14"/>
          <w:szCs w:val="14"/>
        </w:rPr>
        <w:t xml:space="preserve">muss </w:t>
      </w:r>
      <w:r w:rsidR="00F263E9">
        <w:rPr>
          <w:rFonts w:asciiTheme="minorHAnsi" w:hAnsiTheme="minorHAnsi" w:cstheme="minorHAnsi"/>
          <w:sz w:val="14"/>
          <w:szCs w:val="14"/>
        </w:rPr>
        <w:t>Mitglied</w:t>
      </w:r>
      <w:r w:rsidRPr="00411B59">
        <w:rPr>
          <w:rFonts w:asciiTheme="minorHAnsi" w:hAnsiTheme="minorHAnsi" w:cstheme="minorHAnsi"/>
          <w:sz w:val="14"/>
          <w:szCs w:val="14"/>
        </w:rPr>
        <w:t xml:space="preserve"> der ETH Zürich sein</w:t>
      </w:r>
      <w:r w:rsidR="00F263E9">
        <w:rPr>
          <w:rFonts w:asciiTheme="minorHAnsi" w:hAnsiTheme="minorHAnsi" w:cstheme="minorHAnsi"/>
          <w:sz w:val="14"/>
          <w:szCs w:val="14"/>
        </w:rPr>
        <w:t xml:space="preserve"> (Studierende, Angestellte)</w:t>
      </w:r>
      <w:r w:rsidRPr="00411B59">
        <w:rPr>
          <w:rFonts w:asciiTheme="minorHAnsi" w:hAnsiTheme="minorHAnsi" w:cstheme="minorHAnsi"/>
          <w:sz w:val="14"/>
          <w:szCs w:val="14"/>
        </w:rPr>
        <w:t xml:space="preserve">. Die </w:t>
      </w:r>
      <w:r w:rsidR="00705397" w:rsidRPr="00411B59">
        <w:rPr>
          <w:rFonts w:asciiTheme="minorHAnsi" w:hAnsiTheme="minorHAnsi" w:cstheme="minorHAnsi"/>
          <w:sz w:val="14"/>
          <w:szCs w:val="14"/>
        </w:rPr>
        <w:t>h</w:t>
      </w:r>
      <w:r w:rsidRPr="00411B59">
        <w:rPr>
          <w:rFonts w:asciiTheme="minorHAnsi" w:hAnsiTheme="minorHAnsi" w:cstheme="minorHAnsi"/>
          <w:sz w:val="14"/>
          <w:szCs w:val="14"/>
        </w:rPr>
        <w:t xml:space="preserve">auptverantwortliche Person </w:t>
      </w:r>
      <w:r w:rsidR="00BA17B3" w:rsidRPr="00411B59">
        <w:rPr>
          <w:rFonts w:asciiTheme="minorHAnsi" w:hAnsiTheme="minorHAnsi" w:cstheme="minorHAnsi"/>
          <w:sz w:val="14"/>
          <w:szCs w:val="14"/>
        </w:rPr>
        <w:t xml:space="preserve">von regulären Forschungsprojekten </w:t>
      </w:r>
      <w:r w:rsidRPr="00411B59">
        <w:rPr>
          <w:rFonts w:asciiTheme="minorHAnsi" w:hAnsiTheme="minorHAnsi" w:cstheme="minorHAnsi"/>
          <w:sz w:val="14"/>
          <w:szCs w:val="14"/>
        </w:rPr>
        <w:t>ist i.d.R. ein</w:t>
      </w:r>
      <w:r w:rsidR="00BA17B3" w:rsidRPr="00411B59">
        <w:rPr>
          <w:rFonts w:asciiTheme="minorHAnsi" w:hAnsiTheme="minorHAnsi" w:cstheme="minorHAnsi"/>
          <w:sz w:val="14"/>
          <w:szCs w:val="14"/>
        </w:rPr>
        <w:t>:e</w:t>
      </w:r>
      <w:r w:rsidRPr="00411B59">
        <w:rPr>
          <w:rFonts w:asciiTheme="minorHAnsi" w:hAnsiTheme="minorHAnsi" w:cstheme="minorHAnsi"/>
          <w:sz w:val="14"/>
          <w:szCs w:val="14"/>
        </w:rPr>
        <w:t xml:space="preserve"> Professor</w:t>
      </w:r>
      <w:r w:rsidR="00BA17B3" w:rsidRPr="00411B59">
        <w:rPr>
          <w:rFonts w:asciiTheme="minorHAnsi" w:hAnsiTheme="minorHAnsi" w:cstheme="minorHAnsi"/>
          <w:sz w:val="14"/>
          <w:szCs w:val="14"/>
        </w:rPr>
        <w:t xml:space="preserve">:in </w:t>
      </w:r>
      <w:r w:rsidR="00F263E9" w:rsidRPr="00411B59">
        <w:rPr>
          <w:rFonts w:asciiTheme="minorHAnsi" w:hAnsiTheme="minorHAnsi" w:cstheme="minorHAnsi"/>
          <w:sz w:val="14"/>
          <w:szCs w:val="14"/>
        </w:rPr>
        <w:t xml:space="preserve">oder ein:e Senior Scientist </w:t>
      </w:r>
      <w:r w:rsidR="00BA17B3" w:rsidRPr="00411B59">
        <w:rPr>
          <w:rFonts w:asciiTheme="minorHAnsi" w:hAnsiTheme="minorHAnsi" w:cstheme="minorHAnsi"/>
          <w:sz w:val="14"/>
          <w:szCs w:val="14"/>
        </w:rPr>
        <w:t>mit Budgetverantwortung</w:t>
      </w:r>
      <w:r w:rsidRPr="00411B59">
        <w:rPr>
          <w:rFonts w:asciiTheme="minorHAnsi" w:hAnsiTheme="minorHAnsi" w:cstheme="minorHAnsi"/>
          <w:sz w:val="14"/>
          <w:szCs w:val="14"/>
        </w:rPr>
        <w:t>.</w:t>
      </w:r>
      <w:r w:rsidR="00F263E9">
        <w:rPr>
          <w:rFonts w:asciiTheme="minorHAnsi" w:hAnsiTheme="minorHAnsi" w:cstheme="minorHAnsi"/>
          <w:sz w:val="14"/>
          <w:szCs w:val="14"/>
        </w:rPr>
        <w:t xml:space="preserve"> Sind Studierende hauptverantwortlich für die Durchführung des beantragten Projekts, sollten Sie als PI ausgewiesen werden.</w:t>
      </w:r>
    </w:p>
  </w:endnote>
  <w:endnote w:id="2">
    <w:p w14:paraId="4A540961" w14:textId="360B160B" w:rsidR="00945E06" w:rsidRPr="00411B59" w:rsidRDefault="00945E06" w:rsidP="00945E06">
      <w:pPr>
        <w:pStyle w:val="Endnotentext"/>
        <w:spacing w:after="60"/>
        <w:rPr>
          <w:rFonts w:asciiTheme="minorHAnsi" w:hAnsiTheme="minorHAnsi" w:cstheme="minorHAnsi"/>
          <w:sz w:val="14"/>
          <w:szCs w:val="14"/>
        </w:rPr>
      </w:pPr>
      <w:r w:rsidRPr="00411B59">
        <w:rPr>
          <w:rStyle w:val="Endnotenzeichen"/>
          <w:rFonts w:asciiTheme="minorHAnsi" w:hAnsiTheme="minorHAnsi" w:cstheme="minorHAnsi"/>
          <w:sz w:val="14"/>
          <w:szCs w:val="14"/>
        </w:rPr>
        <w:endnoteRef/>
      </w:r>
      <w:r w:rsidRPr="00411B59">
        <w:rPr>
          <w:rStyle w:val="Endnotenzeichen"/>
          <w:sz w:val="18"/>
          <w:szCs w:val="18"/>
        </w:rPr>
        <w:t xml:space="preserve"> </w:t>
      </w:r>
      <w:r w:rsidR="00C71B83" w:rsidRPr="00411B59">
        <w:rPr>
          <w:sz w:val="18"/>
          <w:szCs w:val="18"/>
        </w:rPr>
        <w:t xml:space="preserve"> </w:t>
      </w:r>
      <w:r w:rsidRPr="00411B59">
        <w:rPr>
          <w:rFonts w:asciiTheme="minorHAnsi" w:hAnsiTheme="minorHAnsi" w:cstheme="minorHAnsi"/>
          <w:sz w:val="14"/>
          <w:szCs w:val="14"/>
        </w:rPr>
        <w:t>B</w:t>
      </w:r>
      <w:r w:rsidR="00982E74" w:rsidRPr="00411B59">
        <w:rPr>
          <w:rFonts w:asciiTheme="minorHAnsi" w:hAnsiTheme="minorHAnsi" w:cstheme="minorHAnsi"/>
          <w:sz w:val="14"/>
          <w:szCs w:val="14"/>
        </w:rPr>
        <w:t>itte b</w:t>
      </w:r>
      <w:r w:rsidRPr="00411B59">
        <w:rPr>
          <w:rFonts w:asciiTheme="minorHAnsi" w:hAnsiTheme="minorHAnsi" w:cstheme="minorHAnsi"/>
          <w:sz w:val="14"/>
          <w:szCs w:val="14"/>
        </w:rPr>
        <w:t xml:space="preserve">eachten Sie die </w:t>
      </w:r>
      <w:hyperlink r:id="rId1" w:anchor="lehre" w:history="1">
        <w:r w:rsidR="00367DA4" w:rsidRPr="00411B59">
          <w:rPr>
            <w:rStyle w:val="Hyperlink"/>
            <w:rFonts w:asciiTheme="minorHAnsi" w:hAnsiTheme="minorHAnsi" w:cstheme="minorHAnsi"/>
            <w:sz w:val="14"/>
            <w:szCs w:val="14"/>
            <w:u w:val="none"/>
          </w:rPr>
          <w:t>«</w:t>
        </w:r>
        <w:r w:rsidRPr="00411B59">
          <w:rPr>
            <w:rStyle w:val="Hyperlink"/>
            <w:rFonts w:asciiTheme="minorHAnsi" w:hAnsiTheme="minorHAnsi" w:cstheme="minorHAnsi"/>
            <w:sz w:val="14"/>
            <w:szCs w:val="14"/>
            <w:u w:val="none"/>
          </w:rPr>
          <w:t>Leitlinien Forschung in der Lehre»</w:t>
        </w:r>
      </w:hyperlink>
      <w:r w:rsidRPr="00411B59">
        <w:rPr>
          <w:rFonts w:asciiTheme="minorHAnsi" w:hAnsiTheme="minorHAnsi" w:cstheme="minorHAnsi"/>
          <w:sz w:val="14"/>
          <w:szCs w:val="14"/>
        </w:rPr>
        <w:t>.</w:t>
      </w:r>
    </w:p>
  </w:endnote>
  <w:endnote w:id="3">
    <w:p w14:paraId="57BFA776" w14:textId="5FE24BC1" w:rsidR="007D40C3" w:rsidRPr="00411B59" w:rsidRDefault="00B121B4" w:rsidP="00F82B2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4"/>
          <w:szCs w:val="14"/>
        </w:rPr>
      </w:pPr>
      <w:r w:rsidRPr="00411B59">
        <w:rPr>
          <w:rStyle w:val="Endnotenzeichen"/>
          <w:rFonts w:asciiTheme="minorHAnsi" w:hAnsiTheme="minorHAnsi" w:cstheme="minorHAnsi"/>
          <w:sz w:val="14"/>
          <w:szCs w:val="14"/>
        </w:rPr>
        <w:endnoteRef/>
      </w:r>
      <w:r w:rsidRPr="00411B59">
        <w:rPr>
          <w:rFonts w:asciiTheme="minorHAnsi" w:hAnsiTheme="minorHAnsi" w:cstheme="minorHAnsi"/>
          <w:sz w:val="14"/>
          <w:szCs w:val="14"/>
        </w:rPr>
        <w:t xml:space="preserve">  Signierte Einwilligungserklärungen und andere Einwilligungsaufzeichnungen müssen i.d.R. 5 Jahre über den Abschluss der Studie von der hauptverantwortlichen Person von den übrigen Daten gesondert und sicher aufbewahrt werden.</w:t>
      </w:r>
    </w:p>
  </w:endnote>
  <w:endnote w:id="4">
    <w:p w14:paraId="56351C6E" w14:textId="4E4DCEB7" w:rsidR="002B3F0F" w:rsidRPr="00B840CA" w:rsidRDefault="00D77535" w:rsidP="00D77535">
      <w:pPr>
        <w:pStyle w:val="Endnotentext"/>
        <w:spacing w:after="60"/>
        <w:rPr>
          <w:rFonts w:asciiTheme="minorHAnsi" w:hAnsiTheme="minorHAnsi" w:cstheme="minorHAnsi"/>
          <w:sz w:val="16"/>
          <w:szCs w:val="16"/>
        </w:rPr>
      </w:pPr>
      <w:r w:rsidRPr="00411B59">
        <w:rPr>
          <w:rStyle w:val="Endnotenzeichen"/>
          <w:rFonts w:asciiTheme="minorHAnsi" w:hAnsiTheme="minorHAnsi" w:cstheme="minorHAnsi"/>
          <w:sz w:val="14"/>
          <w:szCs w:val="14"/>
        </w:rPr>
        <w:endnoteRef/>
      </w:r>
      <w:r w:rsidRPr="00411B59">
        <w:rPr>
          <w:rStyle w:val="Endnotenzeichen"/>
          <w:rFonts w:asciiTheme="minorHAnsi" w:hAnsiTheme="minorHAnsi" w:cstheme="minorHAnsi"/>
          <w:sz w:val="14"/>
          <w:szCs w:val="14"/>
        </w:rPr>
        <w:t xml:space="preserve"> </w:t>
      </w:r>
      <w:r w:rsidRPr="00411B59">
        <w:rPr>
          <w:rFonts w:asciiTheme="minorHAnsi" w:hAnsiTheme="minorHAnsi" w:cstheme="minorHAnsi"/>
          <w:sz w:val="14"/>
          <w:szCs w:val="14"/>
        </w:rPr>
        <w:t xml:space="preserve"> </w:t>
      </w:r>
      <w:r w:rsidRPr="00411B59">
        <w:rPr>
          <w:rFonts w:asciiTheme="minorHAnsi" w:hAnsiTheme="minorHAnsi" w:cstheme="minorHAnsi"/>
          <w:i/>
          <w:iCs/>
          <w:sz w:val="14"/>
          <w:szCs w:val="14"/>
        </w:rPr>
        <w:t xml:space="preserve">«Anonymisierte Daten»: </w:t>
      </w:r>
      <w:r w:rsidRPr="00411B59">
        <w:rPr>
          <w:rFonts w:asciiTheme="minorHAnsi" w:hAnsiTheme="minorHAnsi" w:cstheme="minorHAnsi"/>
          <w:sz w:val="14"/>
          <w:szCs w:val="14"/>
        </w:rPr>
        <w:t>Daten, die nicht oder nur mit unverhältnismässigem Aufwand auf eine bestimmte Person zurückgeführt werden können</w:t>
      </w:r>
      <w:r w:rsidRPr="00411B59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411B59">
        <w:rPr>
          <w:rFonts w:asciiTheme="minorHAnsi" w:hAnsiTheme="minorHAnsi" w:cstheme="minorHAnsi"/>
          <w:sz w:val="14"/>
          <w:szCs w:val="14"/>
        </w:rPr>
        <w:t>(s. Humanforschungsgesetz); «</w:t>
      </w:r>
      <w:r w:rsidRPr="00411B59">
        <w:rPr>
          <w:rFonts w:asciiTheme="minorHAnsi" w:hAnsiTheme="minorHAnsi" w:cstheme="minorHAnsi"/>
          <w:i/>
          <w:iCs/>
          <w:sz w:val="14"/>
          <w:szCs w:val="14"/>
        </w:rPr>
        <w:t>Verschlüsselte/Kodierte Daten»</w:t>
      </w:r>
      <w:r w:rsidRPr="00411B59">
        <w:rPr>
          <w:rFonts w:asciiTheme="minorHAnsi" w:hAnsiTheme="minorHAnsi" w:cstheme="minorHAnsi"/>
          <w:sz w:val="14"/>
          <w:szCs w:val="14"/>
        </w:rPr>
        <w:t>: Daten, die mit einer bestimmten Person über einen Schlüssel verknüpft sind (ibid.);</w:t>
      </w:r>
      <w:r w:rsidRPr="00411B59">
        <w:rPr>
          <w:rFonts w:asciiTheme="minorHAnsi" w:hAnsiTheme="minorHAnsi" w:cstheme="minorHAnsi"/>
          <w:i/>
          <w:iCs/>
          <w:sz w:val="14"/>
          <w:szCs w:val="14"/>
        </w:rPr>
        <w:t xml:space="preserve"> «Personendaten»: </w:t>
      </w:r>
      <w:r w:rsidRPr="00411B59">
        <w:rPr>
          <w:rFonts w:asciiTheme="minorHAnsi" w:hAnsiTheme="minorHAnsi" w:cstheme="minorHAnsi"/>
          <w:sz w:val="14"/>
          <w:szCs w:val="14"/>
        </w:rPr>
        <w:t xml:space="preserve">Alle Angaben, die sich auf eine bestimmte oder bestimmbare Person beziehen (Datenschutzgesetz). Für weitere Begriffserläuterungen siehe </w:t>
      </w:r>
      <w:hyperlink r:id="rId2" w:history="1">
        <w:r w:rsidRPr="00FC43E5">
          <w:rPr>
            <w:rStyle w:val="Hyperlink"/>
            <w:rFonts w:asciiTheme="minorHAnsi" w:hAnsiTheme="minorHAnsi" w:cstheme="minorHAnsi"/>
            <w:sz w:val="14"/>
            <w:szCs w:val="14"/>
            <w:u w:val="none"/>
          </w:rPr>
          <w:t>SPHN-Glossar</w:t>
        </w:r>
      </w:hyperlink>
      <w:r w:rsidRPr="00FC43E5">
        <w:rPr>
          <w:rFonts w:asciiTheme="minorHAnsi" w:hAnsiTheme="minorHAnsi" w:cstheme="minorHAnsi"/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573744032"/>
      <w:docPartObj>
        <w:docPartGallery w:val="Page Numbers (Bottom of Page)"/>
        <w:docPartUnique/>
      </w:docPartObj>
    </w:sdtPr>
    <w:sdtEndPr/>
    <w:sdtContent>
      <w:p w14:paraId="3B110E8C" w14:textId="0B14695F" w:rsidR="00B121B4" w:rsidRPr="00E04923" w:rsidRDefault="00B121B4">
        <w:pPr>
          <w:pStyle w:val="Fuzeile"/>
          <w:jc w:val="center"/>
          <w:rPr>
            <w:rFonts w:asciiTheme="minorHAnsi" w:hAnsiTheme="minorHAnsi" w:cstheme="minorHAnsi"/>
            <w:sz w:val="22"/>
          </w:rPr>
        </w:pPr>
        <w:r w:rsidRPr="00E04923">
          <w:rPr>
            <w:rFonts w:asciiTheme="minorHAnsi" w:hAnsiTheme="minorHAnsi" w:cstheme="minorHAnsi"/>
            <w:sz w:val="22"/>
          </w:rPr>
          <w:fldChar w:fldCharType="begin"/>
        </w:r>
        <w:r w:rsidRPr="00E04923">
          <w:rPr>
            <w:rFonts w:asciiTheme="minorHAnsi" w:hAnsiTheme="minorHAnsi" w:cstheme="minorHAnsi"/>
            <w:sz w:val="22"/>
          </w:rPr>
          <w:instrText>PAGE   \* MERGEFORMAT</w:instrText>
        </w:r>
        <w:r w:rsidRPr="00E04923">
          <w:rPr>
            <w:rFonts w:asciiTheme="minorHAnsi" w:hAnsiTheme="minorHAnsi" w:cstheme="minorHAnsi"/>
            <w:sz w:val="22"/>
          </w:rPr>
          <w:fldChar w:fldCharType="separate"/>
        </w:r>
        <w:r w:rsidRPr="00FD4A5D">
          <w:rPr>
            <w:rFonts w:asciiTheme="minorHAnsi" w:hAnsiTheme="minorHAnsi" w:cstheme="minorHAnsi"/>
            <w:noProof/>
            <w:sz w:val="22"/>
            <w:lang w:val="de-DE"/>
          </w:rPr>
          <w:t>4</w:t>
        </w:r>
        <w:r w:rsidRPr="00E04923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0FA72B4" w14:textId="77777777" w:rsidR="00B121B4" w:rsidRDefault="00B121B4" w:rsidP="00775EB1">
    <w:pPr>
      <w:pStyle w:val="Fuzeile"/>
      <w:tabs>
        <w:tab w:val="clear" w:pos="9441"/>
        <w:tab w:val="right" w:pos="10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F91B" w14:textId="77777777" w:rsidR="00B121B4" w:rsidRDefault="00B121B4" w:rsidP="00202881">
    <w:pPr>
      <w:pStyle w:val="Fuzeile"/>
      <w:tabs>
        <w:tab w:val="clear" w:pos="94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4C65" w14:textId="77777777" w:rsidR="009D6D3E" w:rsidRDefault="009D6D3E">
      <w:r>
        <w:separator/>
      </w:r>
    </w:p>
  </w:footnote>
  <w:footnote w:type="continuationSeparator" w:id="0">
    <w:p w14:paraId="5ECE7BA1" w14:textId="77777777" w:rsidR="009D6D3E" w:rsidRDefault="009D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9A8D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46606"/>
    <w:multiLevelType w:val="hybridMultilevel"/>
    <w:tmpl w:val="444A29F8"/>
    <w:lvl w:ilvl="0" w:tplc="E1645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7CB"/>
    <w:multiLevelType w:val="hybridMultilevel"/>
    <w:tmpl w:val="A70CEE76"/>
    <w:lvl w:ilvl="0" w:tplc="A6DCB7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7D5"/>
    <w:multiLevelType w:val="hybridMultilevel"/>
    <w:tmpl w:val="2AF43008"/>
    <w:lvl w:ilvl="0" w:tplc="10EC9F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6C4"/>
    <w:multiLevelType w:val="multilevel"/>
    <w:tmpl w:val="603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5CB2"/>
    <w:multiLevelType w:val="hybridMultilevel"/>
    <w:tmpl w:val="13B2EC06"/>
    <w:lvl w:ilvl="0" w:tplc="64E87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0D14"/>
    <w:multiLevelType w:val="singleLevel"/>
    <w:tmpl w:val="C96A7DA0"/>
    <w:lvl w:ilvl="0">
      <w:start w:val="1"/>
      <w:numFmt w:val="bullet"/>
      <w:pStyle w:val="ETH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24F0481E"/>
    <w:multiLevelType w:val="hybridMultilevel"/>
    <w:tmpl w:val="F21A8CBA"/>
    <w:lvl w:ilvl="0" w:tplc="6CAC7982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C50"/>
    <w:multiLevelType w:val="hybridMultilevel"/>
    <w:tmpl w:val="AB4C1162"/>
    <w:lvl w:ilvl="0" w:tplc="0E9014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622"/>
    <w:multiLevelType w:val="hybridMultilevel"/>
    <w:tmpl w:val="1FE85778"/>
    <w:lvl w:ilvl="0" w:tplc="B606B054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7679"/>
    <w:multiLevelType w:val="hybridMultilevel"/>
    <w:tmpl w:val="8F202CB4"/>
    <w:lvl w:ilvl="0" w:tplc="C6623466">
      <w:start w:val="39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970"/>
    <w:multiLevelType w:val="hybridMultilevel"/>
    <w:tmpl w:val="B324F0B0"/>
    <w:lvl w:ilvl="0" w:tplc="10EC9F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749"/>
    <w:multiLevelType w:val="hybridMultilevel"/>
    <w:tmpl w:val="649C14AE"/>
    <w:lvl w:ilvl="0" w:tplc="0E9014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5B5C"/>
    <w:multiLevelType w:val="hybridMultilevel"/>
    <w:tmpl w:val="FA9E2C12"/>
    <w:lvl w:ilvl="0" w:tplc="25C0BE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C0505"/>
    <w:multiLevelType w:val="hybridMultilevel"/>
    <w:tmpl w:val="52E0CF8E"/>
    <w:lvl w:ilvl="0" w:tplc="7B06098A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6A5932C6"/>
    <w:multiLevelType w:val="hybridMultilevel"/>
    <w:tmpl w:val="00982182"/>
    <w:lvl w:ilvl="0" w:tplc="7B0609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6AB2"/>
    <w:multiLevelType w:val="hybridMultilevel"/>
    <w:tmpl w:val="EA241430"/>
    <w:lvl w:ilvl="0" w:tplc="0E9014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30B96"/>
    <w:multiLevelType w:val="hybridMultilevel"/>
    <w:tmpl w:val="897CBEE2"/>
    <w:lvl w:ilvl="0" w:tplc="A7141602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04261"/>
    <w:multiLevelType w:val="hybridMultilevel"/>
    <w:tmpl w:val="906ACC22"/>
    <w:lvl w:ilvl="0" w:tplc="7B0609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5904">
    <w:abstractNumId w:val="0"/>
  </w:num>
  <w:num w:numId="2" w16cid:durableId="909388165">
    <w:abstractNumId w:val="6"/>
  </w:num>
  <w:num w:numId="3" w16cid:durableId="233124863">
    <w:abstractNumId w:val="11"/>
  </w:num>
  <w:num w:numId="4" w16cid:durableId="1163005585">
    <w:abstractNumId w:val="10"/>
  </w:num>
  <w:num w:numId="5" w16cid:durableId="1472552027">
    <w:abstractNumId w:val="8"/>
  </w:num>
  <w:num w:numId="6" w16cid:durableId="571086765">
    <w:abstractNumId w:val="16"/>
  </w:num>
  <w:num w:numId="7" w16cid:durableId="895581322">
    <w:abstractNumId w:val="14"/>
  </w:num>
  <w:num w:numId="8" w16cid:durableId="1728214966">
    <w:abstractNumId w:val="15"/>
  </w:num>
  <w:num w:numId="9" w16cid:durableId="1149830769">
    <w:abstractNumId w:val="17"/>
  </w:num>
  <w:num w:numId="10" w16cid:durableId="622343429">
    <w:abstractNumId w:val="7"/>
  </w:num>
  <w:num w:numId="11" w16cid:durableId="1323580829">
    <w:abstractNumId w:val="3"/>
  </w:num>
  <w:num w:numId="12" w16cid:durableId="1998142154">
    <w:abstractNumId w:val="18"/>
  </w:num>
  <w:num w:numId="13" w16cid:durableId="1461849018">
    <w:abstractNumId w:val="12"/>
  </w:num>
  <w:num w:numId="14" w16cid:durableId="471487434">
    <w:abstractNumId w:val="13"/>
  </w:num>
  <w:num w:numId="15" w16cid:durableId="541357548">
    <w:abstractNumId w:val="9"/>
  </w:num>
  <w:num w:numId="16" w16cid:durableId="190337788">
    <w:abstractNumId w:val="2"/>
  </w:num>
  <w:num w:numId="17" w16cid:durableId="1285691281">
    <w:abstractNumId w:val="4"/>
  </w:num>
  <w:num w:numId="18" w16cid:durableId="1600483208">
    <w:abstractNumId w:val="5"/>
  </w:num>
  <w:num w:numId="19" w16cid:durableId="4576443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CD"/>
    <w:rsid w:val="00003AAC"/>
    <w:rsid w:val="00004E4B"/>
    <w:rsid w:val="0001285B"/>
    <w:rsid w:val="000271C2"/>
    <w:rsid w:val="000313E0"/>
    <w:rsid w:val="00033834"/>
    <w:rsid w:val="00041608"/>
    <w:rsid w:val="00051C7E"/>
    <w:rsid w:val="0005308A"/>
    <w:rsid w:val="00054A75"/>
    <w:rsid w:val="00056935"/>
    <w:rsid w:val="00061BF7"/>
    <w:rsid w:val="0006521C"/>
    <w:rsid w:val="0006584E"/>
    <w:rsid w:val="00067C8A"/>
    <w:rsid w:val="00074689"/>
    <w:rsid w:val="0008033D"/>
    <w:rsid w:val="00080CE0"/>
    <w:rsid w:val="00082770"/>
    <w:rsid w:val="000827BD"/>
    <w:rsid w:val="00083978"/>
    <w:rsid w:val="000847BE"/>
    <w:rsid w:val="00085E3F"/>
    <w:rsid w:val="00091873"/>
    <w:rsid w:val="00094959"/>
    <w:rsid w:val="00095E7A"/>
    <w:rsid w:val="000968FC"/>
    <w:rsid w:val="00096A33"/>
    <w:rsid w:val="000A0DDF"/>
    <w:rsid w:val="000B237F"/>
    <w:rsid w:val="000B31D4"/>
    <w:rsid w:val="000B43D9"/>
    <w:rsid w:val="000C035A"/>
    <w:rsid w:val="000C3201"/>
    <w:rsid w:val="000C6224"/>
    <w:rsid w:val="000D446B"/>
    <w:rsid w:val="000D47BF"/>
    <w:rsid w:val="000D5F0C"/>
    <w:rsid w:val="000E3D52"/>
    <w:rsid w:val="000E429B"/>
    <w:rsid w:val="000F0D2F"/>
    <w:rsid w:val="001002ED"/>
    <w:rsid w:val="001004B7"/>
    <w:rsid w:val="0010799D"/>
    <w:rsid w:val="00107B2C"/>
    <w:rsid w:val="001118A8"/>
    <w:rsid w:val="00114331"/>
    <w:rsid w:val="00115B53"/>
    <w:rsid w:val="00116457"/>
    <w:rsid w:val="00124B32"/>
    <w:rsid w:val="00124F6C"/>
    <w:rsid w:val="00125718"/>
    <w:rsid w:val="001310B7"/>
    <w:rsid w:val="0013115B"/>
    <w:rsid w:val="00132A77"/>
    <w:rsid w:val="0013343D"/>
    <w:rsid w:val="00133A75"/>
    <w:rsid w:val="00133BB2"/>
    <w:rsid w:val="0013660E"/>
    <w:rsid w:val="00142E4C"/>
    <w:rsid w:val="001575FD"/>
    <w:rsid w:val="0015763D"/>
    <w:rsid w:val="00163CF5"/>
    <w:rsid w:val="00163D39"/>
    <w:rsid w:val="0016571D"/>
    <w:rsid w:val="001730DA"/>
    <w:rsid w:val="00175725"/>
    <w:rsid w:val="0017768D"/>
    <w:rsid w:val="00180BA6"/>
    <w:rsid w:val="0018174C"/>
    <w:rsid w:val="00182425"/>
    <w:rsid w:val="00182714"/>
    <w:rsid w:val="00190295"/>
    <w:rsid w:val="0019689C"/>
    <w:rsid w:val="001A1847"/>
    <w:rsid w:val="001A5410"/>
    <w:rsid w:val="001B0CCC"/>
    <w:rsid w:val="001B2010"/>
    <w:rsid w:val="001B210D"/>
    <w:rsid w:val="001C0664"/>
    <w:rsid w:val="001C1A94"/>
    <w:rsid w:val="001C31CF"/>
    <w:rsid w:val="001C71A7"/>
    <w:rsid w:val="001D279B"/>
    <w:rsid w:val="001D3EB0"/>
    <w:rsid w:val="001E318A"/>
    <w:rsid w:val="001E4674"/>
    <w:rsid w:val="001F03E1"/>
    <w:rsid w:val="001F4309"/>
    <w:rsid w:val="001F59AE"/>
    <w:rsid w:val="001F676C"/>
    <w:rsid w:val="001F7789"/>
    <w:rsid w:val="00200347"/>
    <w:rsid w:val="00200459"/>
    <w:rsid w:val="002005A1"/>
    <w:rsid w:val="0020277C"/>
    <w:rsid w:val="00202881"/>
    <w:rsid w:val="00202F12"/>
    <w:rsid w:val="00205186"/>
    <w:rsid w:val="0020564E"/>
    <w:rsid w:val="002060F9"/>
    <w:rsid w:val="00212DB3"/>
    <w:rsid w:val="00212F96"/>
    <w:rsid w:val="00217F58"/>
    <w:rsid w:val="00222D3B"/>
    <w:rsid w:val="00223F95"/>
    <w:rsid w:val="00225502"/>
    <w:rsid w:val="002263AA"/>
    <w:rsid w:val="00226E5A"/>
    <w:rsid w:val="00227431"/>
    <w:rsid w:val="00230961"/>
    <w:rsid w:val="002324D3"/>
    <w:rsid w:val="00234039"/>
    <w:rsid w:val="00241D84"/>
    <w:rsid w:val="0024444B"/>
    <w:rsid w:val="00244ACB"/>
    <w:rsid w:val="00247F72"/>
    <w:rsid w:val="00250821"/>
    <w:rsid w:val="00250B03"/>
    <w:rsid w:val="00250D21"/>
    <w:rsid w:val="002518B0"/>
    <w:rsid w:val="00251A58"/>
    <w:rsid w:val="00252356"/>
    <w:rsid w:val="00264DDC"/>
    <w:rsid w:val="00267978"/>
    <w:rsid w:val="0027171E"/>
    <w:rsid w:val="00276267"/>
    <w:rsid w:val="00276D0F"/>
    <w:rsid w:val="0028158E"/>
    <w:rsid w:val="00283F6C"/>
    <w:rsid w:val="00284EE4"/>
    <w:rsid w:val="00294E06"/>
    <w:rsid w:val="002A04F0"/>
    <w:rsid w:val="002A36B5"/>
    <w:rsid w:val="002A3F7F"/>
    <w:rsid w:val="002A6FCC"/>
    <w:rsid w:val="002B2BFE"/>
    <w:rsid w:val="002B3F0F"/>
    <w:rsid w:val="002B6CE4"/>
    <w:rsid w:val="002C263A"/>
    <w:rsid w:val="002C3452"/>
    <w:rsid w:val="002C37BA"/>
    <w:rsid w:val="002C3F03"/>
    <w:rsid w:val="002C5194"/>
    <w:rsid w:val="002C7F35"/>
    <w:rsid w:val="002D2D27"/>
    <w:rsid w:val="002D6B71"/>
    <w:rsid w:val="002E0522"/>
    <w:rsid w:val="002E2A6D"/>
    <w:rsid w:val="002E4661"/>
    <w:rsid w:val="002E51C2"/>
    <w:rsid w:val="002E6EBE"/>
    <w:rsid w:val="002F45A5"/>
    <w:rsid w:val="00300C92"/>
    <w:rsid w:val="00303C62"/>
    <w:rsid w:val="00303CC3"/>
    <w:rsid w:val="00306BC3"/>
    <w:rsid w:val="00310C44"/>
    <w:rsid w:val="00311370"/>
    <w:rsid w:val="00317C48"/>
    <w:rsid w:val="00326A73"/>
    <w:rsid w:val="00327D49"/>
    <w:rsid w:val="00345DAB"/>
    <w:rsid w:val="00347072"/>
    <w:rsid w:val="0035235B"/>
    <w:rsid w:val="003532F5"/>
    <w:rsid w:val="003540A9"/>
    <w:rsid w:val="00354838"/>
    <w:rsid w:val="00356CD6"/>
    <w:rsid w:val="00357EC3"/>
    <w:rsid w:val="00363DCB"/>
    <w:rsid w:val="00367DA4"/>
    <w:rsid w:val="00376900"/>
    <w:rsid w:val="00377401"/>
    <w:rsid w:val="00380AB3"/>
    <w:rsid w:val="00385996"/>
    <w:rsid w:val="00397798"/>
    <w:rsid w:val="003A5109"/>
    <w:rsid w:val="003B1B9D"/>
    <w:rsid w:val="003B308A"/>
    <w:rsid w:val="003C19CE"/>
    <w:rsid w:val="003C2363"/>
    <w:rsid w:val="003C298D"/>
    <w:rsid w:val="003C421B"/>
    <w:rsid w:val="003C5F11"/>
    <w:rsid w:val="003D1FAC"/>
    <w:rsid w:val="003E1E4F"/>
    <w:rsid w:val="003F1A37"/>
    <w:rsid w:val="003F34E3"/>
    <w:rsid w:val="003F4B5E"/>
    <w:rsid w:val="00400894"/>
    <w:rsid w:val="00402A8B"/>
    <w:rsid w:val="0040506D"/>
    <w:rsid w:val="00405877"/>
    <w:rsid w:val="004060A3"/>
    <w:rsid w:val="004061F5"/>
    <w:rsid w:val="004112EE"/>
    <w:rsid w:val="00411B59"/>
    <w:rsid w:val="00412889"/>
    <w:rsid w:val="00416096"/>
    <w:rsid w:val="00416AF3"/>
    <w:rsid w:val="004227ED"/>
    <w:rsid w:val="004228D0"/>
    <w:rsid w:val="00424076"/>
    <w:rsid w:val="00427C32"/>
    <w:rsid w:val="00432B94"/>
    <w:rsid w:val="00434F9F"/>
    <w:rsid w:val="004366C4"/>
    <w:rsid w:val="00442C4C"/>
    <w:rsid w:val="00445DE8"/>
    <w:rsid w:val="00450A4A"/>
    <w:rsid w:val="0045309E"/>
    <w:rsid w:val="00467FE9"/>
    <w:rsid w:val="00482D33"/>
    <w:rsid w:val="004832A9"/>
    <w:rsid w:val="004860EB"/>
    <w:rsid w:val="00492319"/>
    <w:rsid w:val="004937A5"/>
    <w:rsid w:val="00493BBA"/>
    <w:rsid w:val="00495974"/>
    <w:rsid w:val="004A639F"/>
    <w:rsid w:val="004A682A"/>
    <w:rsid w:val="004A759A"/>
    <w:rsid w:val="004B71C2"/>
    <w:rsid w:val="004C42FC"/>
    <w:rsid w:val="004C4D0B"/>
    <w:rsid w:val="004C53A2"/>
    <w:rsid w:val="004C6290"/>
    <w:rsid w:val="004D051F"/>
    <w:rsid w:val="004D17C4"/>
    <w:rsid w:val="004D249B"/>
    <w:rsid w:val="004E0C4F"/>
    <w:rsid w:val="004E7746"/>
    <w:rsid w:val="004F3BD1"/>
    <w:rsid w:val="004F47A6"/>
    <w:rsid w:val="00502200"/>
    <w:rsid w:val="0050259A"/>
    <w:rsid w:val="00510AB4"/>
    <w:rsid w:val="00510CA2"/>
    <w:rsid w:val="00511959"/>
    <w:rsid w:val="0051319F"/>
    <w:rsid w:val="0051354B"/>
    <w:rsid w:val="00516CEC"/>
    <w:rsid w:val="005175BD"/>
    <w:rsid w:val="00520040"/>
    <w:rsid w:val="00521135"/>
    <w:rsid w:val="0052182B"/>
    <w:rsid w:val="00524389"/>
    <w:rsid w:val="0052472B"/>
    <w:rsid w:val="00525DDC"/>
    <w:rsid w:val="005316E2"/>
    <w:rsid w:val="005408D5"/>
    <w:rsid w:val="00542416"/>
    <w:rsid w:val="005425F1"/>
    <w:rsid w:val="00546629"/>
    <w:rsid w:val="005518AF"/>
    <w:rsid w:val="00554938"/>
    <w:rsid w:val="005601A4"/>
    <w:rsid w:val="00563DEF"/>
    <w:rsid w:val="00565503"/>
    <w:rsid w:val="005660F1"/>
    <w:rsid w:val="00572DDC"/>
    <w:rsid w:val="005746B3"/>
    <w:rsid w:val="005748C0"/>
    <w:rsid w:val="00574B40"/>
    <w:rsid w:val="00576032"/>
    <w:rsid w:val="00577D33"/>
    <w:rsid w:val="00577D5C"/>
    <w:rsid w:val="00581185"/>
    <w:rsid w:val="0058666C"/>
    <w:rsid w:val="005942A6"/>
    <w:rsid w:val="00595881"/>
    <w:rsid w:val="00595D41"/>
    <w:rsid w:val="005964B8"/>
    <w:rsid w:val="005969D2"/>
    <w:rsid w:val="005976BA"/>
    <w:rsid w:val="005A28CA"/>
    <w:rsid w:val="005A4743"/>
    <w:rsid w:val="005A6B35"/>
    <w:rsid w:val="005B3189"/>
    <w:rsid w:val="005B445E"/>
    <w:rsid w:val="005B6501"/>
    <w:rsid w:val="005C1A25"/>
    <w:rsid w:val="005C6891"/>
    <w:rsid w:val="005D7E40"/>
    <w:rsid w:val="005E02B8"/>
    <w:rsid w:val="005E0C0A"/>
    <w:rsid w:val="005E2ECC"/>
    <w:rsid w:val="005E45EF"/>
    <w:rsid w:val="005F0FD3"/>
    <w:rsid w:val="005F21E6"/>
    <w:rsid w:val="005F26A0"/>
    <w:rsid w:val="005F281E"/>
    <w:rsid w:val="005F3180"/>
    <w:rsid w:val="005F3936"/>
    <w:rsid w:val="005F3F4C"/>
    <w:rsid w:val="006018A4"/>
    <w:rsid w:val="00602475"/>
    <w:rsid w:val="00602698"/>
    <w:rsid w:val="006035CD"/>
    <w:rsid w:val="00611CE8"/>
    <w:rsid w:val="006130F7"/>
    <w:rsid w:val="00627D49"/>
    <w:rsid w:val="00632717"/>
    <w:rsid w:val="00636183"/>
    <w:rsid w:val="00637B5D"/>
    <w:rsid w:val="00640701"/>
    <w:rsid w:val="006414AC"/>
    <w:rsid w:val="00650CD4"/>
    <w:rsid w:val="0065182F"/>
    <w:rsid w:val="00652C82"/>
    <w:rsid w:val="00656124"/>
    <w:rsid w:val="0065776D"/>
    <w:rsid w:val="00675B1C"/>
    <w:rsid w:val="00676B9F"/>
    <w:rsid w:val="0068598A"/>
    <w:rsid w:val="00687AD0"/>
    <w:rsid w:val="00692F71"/>
    <w:rsid w:val="006964A9"/>
    <w:rsid w:val="00696755"/>
    <w:rsid w:val="006968E2"/>
    <w:rsid w:val="0069795D"/>
    <w:rsid w:val="006A1B3C"/>
    <w:rsid w:val="006A6832"/>
    <w:rsid w:val="006B353C"/>
    <w:rsid w:val="006B379A"/>
    <w:rsid w:val="006B55F9"/>
    <w:rsid w:val="006B7D31"/>
    <w:rsid w:val="006C09D7"/>
    <w:rsid w:val="006C74D2"/>
    <w:rsid w:val="006C78DF"/>
    <w:rsid w:val="006D11FB"/>
    <w:rsid w:val="006D3231"/>
    <w:rsid w:val="006D64FB"/>
    <w:rsid w:val="006F02A6"/>
    <w:rsid w:val="006F7BF6"/>
    <w:rsid w:val="00701168"/>
    <w:rsid w:val="00703523"/>
    <w:rsid w:val="00705397"/>
    <w:rsid w:val="0070637D"/>
    <w:rsid w:val="00710CDE"/>
    <w:rsid w:val="00711945"/>
    <w:rsid w:val="007162FF"/>
    <w:rsid w:val="0071630E"/>
    <w:rsid w:val="00721437"/>
    <w:rsid w:val="0072670B"/>
    <w:rsid w:val="00734471"/>
    <w:rsid w:val="00735955"/>
    <w:rsid w:val="00737DD8"/>
    <w:rsid w:val="0074270C"/>
    <w:rsid w:val="007508D6"/>
    <w:rsid w:val="007552F4"/>
    <w:rsid w:val="00757958"/>
    <w:rsid w:val="00760753"/>
    <w:rsid w:val="00761317"/>
    <w:rsid w:val="0076169F"/>
    <w:rsid w:val="00761B2A"/>
    <w:rsid w:val="007620B6"/>
    <w:rsid w:val="00767DB8"/>
    <w:rsid w:val="00774D18"/>
    <w:rsid w:val="007754FF"/>
    <w:rsid w:val="00775EB1"/>
    <w:rsid w:val="007845E0"/>
    <w:rsid w:val="007856AB"/>
    <w:rsid w:val="007872E7"/>
    <w:rsid w:val="007900EF"/>
    <w:rsid w:val="0079513F"/>
    <w:rsid w:val="00795308"/>
    <w:rsid w:val="007957CD"/>
    <w:rsid w:val="007A0819"/>
    <w:rsid w:val="007A47D1"/>
    <w:rsid w:val="007B1C50"/>
    <w:rsid w:val="007B40D4"/>
    <w:rsid w:val="007C0E84"/>
    <w:rsid w:val="007C15C9"/>
    <w:rsid w:val="007C7B53"/>
    <w:rsid w:val="007D065F"/>
    <w:rsid w:val="007D2718"/>
    <w:rsid w:val="007D40C3"/>
    <w:rsid w:val="007E00E1"/>
    <w:rsid w:val="007F2BC1"/>
    <w:rsid w:val="007F3DF7"/>
    <w:rsid w:val="007F6CCA"/>
    <w:rsid w:val="007F7432"/>
    <w:rsid w:val="00800B0D"/>
    <w:rsid w:val="00802160"/>
    <w:rsid w:val="00802ECD"/>
    <w:rsid w:val="00805188"/>
    <w:rsid w:val="00807AC1"/>
    <w:rsid w:val="008107A1"/>
    <w:rsid w:val="0081182D"/>
    <w:rsid w:val="00816CE9"/>
    <w:rsid w:val="008175B0"/>
    <w:rsid w:val="008200B3"/>
    <w:rsid w:val="00821190"/>
    <w:rsid w:val="00821DC0"/>
    <w:rsid w:val="008271DD"/>
    <w:rsid w:val="00827CE9"/>
    <w:rsid w:val="008319FB"/>
    <w:rsid w:val="00836819"/>
    <w:rsid w:val="00841FC7"/>
    <w:rsid w:val="008451DE"/>
    <w:rsid w:val="008460C7"/>
    <w:rsid w:val="00852864"/>
    <w:rsid w:val="00852B5B"/>
    <w:rsid w:val="00856D6C"/>
    <w:rsid w:val="008575DB"/>
    <w:rsid w:val="0086156F"/>
    <w:rsid w:val="008643BB"/>
    <w:rsid w:val="008664F8"/>
    <w:rsid w:val="0087607E"/>
    <w:rsid w:val="008763BE"/>
    <w:rsid w:val="008855FB"/>
    <w:rsid w:val="0089257A"/>
    <w:rsid w:val="008A0600"/>
    <w:rsid w:val="008A1074"/>
    <w:rsid w:val="008A2E78"/>
    <w:rsid w:val="008A3F8C"/>
    <w:rsid w:val="008A54AD"/>
    <w:rsid w:val="008C0276"/>
    <w:rsid w:val="008D109A"/>
    <w:rsid w:val="008D1F29"/>
    <w:rsid w:val="008D59A1"/>
    <w:rsid w:val="008D6909"/>
    <w:rsid w:val="008F2CCD"/>
    <w:rsid w:val="008F75E0"/>
    <w:rsid w:val="00903991"/>
    <w:rsid w:val="00904406"/>
    <w:rsid w:val="0091170B"/>
    <w:rsid w:val="0091585C"/>
    <w:rsid w:val="00917D44"/>
    <w:rsid w:val="009345FA"/>
    <w:rsid w:val="009408D2"/>
    <w:rsid w:val="009418E6"/>
    <w:rsid w:val="00941F4E"/>
    <w:rsid w:val="00945E06"/>
    <w:rsid w:val="00952CAF"/>
    <w:rsid w:val="00956173"/>
    <w:rsid w:val="009569D6"/>
    <w:rsid w:val="009569FB"/>
    <w:rsid w:val="00960DDE"/>
    <w:rsid w:val="00964885"/>
    <w:rsid w:val="00972195"/>
    <w:rsid w:val="009731B0"/>
    <w:rsid w:val="009767CE"/>
    <w:rsid w:val="00982E74"/>
    <w:rsid w:val="00982EAD"/>
    <w:rsid w:val="00983682"/>
    <w:rsid w:val="00983D37"/>
    <w:rsid w:val="00984760"/>
    <w:rsid w:val="00984CA0"/>
    <w:rsid w:val="00986564"/>
    <w:rsid w:val="0099378E"/>
    <w:rsid w:val="009952D7"/>
    <w:rsid w:val="0099560D"/>
    <w:rsid w:val="009B272A"/>
    <w:rsid w:val="009B4E19"/>
    <w:rsid w:val="009B5257"/>
    <w:rsid w:val="009C1295"/>
    <w:rsid w:val="009C1580"/>
    <w:rsid w:val="009C18E4"/>
    <w:rsid w:val="009C7037"/>
    <w:rsid w:val="009C770E"/>
    <w:rsid w:val="009D007D"/>
    <w:rsid w:val="009D158F"/>
    <w:rsid w:val="009D1848"/>
    <w:rsid w:val="009D2635"/>
    <w:rsid w:val="009D26AB"/>
    <w:rsid w:val="009D37A2"/>
    <w:rsid w:val="009D6D3E"/>
    <w:rsid w:val="009D6E4F"/>
    <w:rsid w:val="009E3C1D"/>
    <w:rsid w:val="009E43C4"/>
    <w:rsid w:val="009E608C"/>
    <w:rsid w:val="009F1FFC"/>
    <w:rsid w:val="009F507C"/>
    <w:rsid w:val="00A04768"/>
    <w:rsid w:val="00A06A4F"/>
    <w:rsid w:val="00A10211"/>
    <w:rsid w:val="00A150FA"/>
    <w:rsid w:val="00A21E33"/>
    <w:rsid w:val="00A23385"/>
    <w:rsid w:val="00A23722"/>
    <w:rsid w:val="00A264E8"/>
    <w:rsid w:val="00A27B2D"/>
    <w:rsid w:val="00A3024E"/>
    <w:rsid w:val="00A302F8"/>
    <w:rsid w:val="00A335A9"/>
    <w:rsid w:val="00A3464E"/>
    <w:rsid w:val="00A362E4"/>
    <w:rsid w:val="00A4495F"/>
    <w:rsid w:val="00A46B83"/>
    <w:rsid w:val="00A57D60"/>
    <w:rsid w:val="00A607B5"/>
    <w:rsid w:val="00A64922"/>
    <w:rsid w:val="00A66C85"/>
    <w:rsid w:val="00A67148"/>
    <w:rsid w:val="00A70D1F"/>
    <w:rsid w:val="00A75F48"/>
    <w:rsid w:val="00A76FDA"/>
    <w:rsid w:val="00A77FFC"/>
    <w:rsid w:val="00A82A3A"/>
    <w:rsid w:val="00A84022"/>
    <w:rsid w:val="00A8566C"/>
    <w:rsid w:val="00A85E97"/>
    <w:rsid w:val="00A926A2"/>
    <w:rsid w:val="00A96057"/>
    <w:rsid w:val="00A96AC7"/>
    <w:rsid w:val="00AA2336"/>
    <w:rsid w:val="00AA347F"/>
    <w:rsid w:val="00AA6EA0"/>
    <w:rsid w:val="00AA7132"/>
    <w:rsid w:val="00AB2B0F"/>
    <w:rsid w:val="00AB3631"/>
    <w:rsid w:val="00AB5833"/>
    <w:rsid w:val="00AC2CE0"/>
    <w:rsid w:val="00AC6948"/>
    <w:rsid w:val="00AD5894"/>
    <w:rsid w:val="00AE20FF"/>
    <w:rsid w:val="00AF5D5A"/>
    <w:rsid w:val="00AF675F"/>
    <w:rsid w:val="00AF6828"/>
    <w:rsid w:val="00B002F4"/>
    <w:rsid w:val="00B00D65"/>
    <w:rsid w:val="00B01375"/>
    <w:rsid w:val="00B033E5"/>
    <w:rsid w:val="00B0384D"/>
    <w:rsid w:val="00B03FDF"/>
    <w:rsid w:val="00B043F5"/>
    <w:rsid w:val="00B05353"/>
    <w:rsid w:val="00B10165"/>
    <w:rsid w:val="00B121B4"/>
    <w:rsid w:val="00B1248A"/>
    <w:rsid w:val="00B133EF"/>
    <w:rsid w:val="00B20EBE"/>
    <w:rsid w:val="00B24529"/>
    <w:rsid w:val="00B250CE"/>
    <w:rsid w:val="00B25434"/>
    <w:rsid w:val="00B262B2"/>
    <w:rsid w:val="00B27AA3"/>
    <w:rsid w:val="00B32EEC"/>
    <w:rsid w:val="00B33D77"/>
    <w:rsid w:val="00B34F28"/>
    <w:rsid w:val="00B41578"/>
    <w:rsid w:val="00B42DB9"/>
    <w:rsid w:val="00B44567"/>
    <w:rsid w:val="00B4562D"/>
    <w:rsid w:val="00B57295"/>
    <w:rsid w:val="00B65C6D"/>
    <w:rsid w:val="00B67AA8"/>
    <w:rsid w:val="00B7773E"/>
    <w:rsid w:val="00B8320E"/>
    <w:rsid w:val="00B840CA"/>
    <w:rsid w:val="00B84680"/>
    <w:rsid w:val="00B84804"/>
    <w:rsid w:val="00B90E7E"/>
    <w:rsid w:val="00B92462"/>
    <w:rsid w:val="00B9298B"/>
    <w:rsid w:val="00B92991"/>
    <w:rsid w:val="00B97CFA"/>
    <w:rsid w:val="00B97EDE"/>
    <w:rsid w:val="00BA17B3"/>
    <w:rsid w:val="00BA1AE0"/>
    <w:rsid w:val="00BA3C33"/>
    <w:rsid w:val="00BA41D9"/>
    <w:rsid w:val="00BA793E"/>
    <w:rsid w:val="00BB36CC"/>
    <w:rsid w:val="00BB3994"/>
    <w:rsid w:val="00BB3BF9"/>
    <w:rsid w:val="00BB3CB9"/>
    <w:rsid w:val="00BB4B86"/>
    <w:rsid w:val="00BD21E5"/>
    <w:rsid w:val="00BD5743"/>
    <w:rsid w:val="00BE04A5"/>
    <w:rsid w:val="00BE0F77"/>
    <w:rsid w:val="00BE125A"/>
    <w:rsid w:val="00BE2A36"/>
    <w:rsid w:val="00BE3444"/>
    <w:rsid w:val="00BE58A1"/>
    <w:rsid w:val="00BE7505"/>
    <w:rsid w:val="00BF089F"/>
    <w:rsid w:val="00BF21E8"/>
    <w:rsid w:val="00BF4A19"/>
    <w:rsid w:val="00BF5CB6"/>
    <w:rsid w:val="00BF6B3E"/>
    <w:rsid w:val="00C005FF"/>
    <w:rsid w:val="00C07ACC"/>
    <w:rsid w:val="00C22860"/>
    <w:rsid w:val="00C2540B"/>
    <w:rsid w:val="00C27D9C"/>
    <w:rsid w:val="00C30EEA"/>
    <w:rsid w:val="00C32C27"/>
    <w:rsid w:val="00C37837"/>
    <w:rsid w:val="00C44979"/>
    <w:rsid w:val="00C45CAB"/>
    <w:rsid w:val="00C475C3"/>
    <w:rsid w:val="00C51F58"/>
    <w:rsid w:val="00C52786"/>
    <w:rsid w:val="00C6254B"/>
    <w:rsid w:val="00C628D8"/>
    <w:rsid w:val="00C6306C"/>
    <w:rsid w:val="00C63D39"/>
    <w:rsid w:val="00C71B83"/>
    <w:rsid w:val="00C7250C"/>
    <w:rsid w:val="00C74FB6"/>
    <w:rsid w:val="00C800F5"/>
    <w:rsid w:val="00C8027F"/>
    <w:rsid w:val="00C82B37"/>
    <w:rsid w:val="00C83DAB"/>
    <w:rsid w:val="00C84276"/>
    <w:rsid w:val="00C850B0"/>
    <w:rsid w:val="00C85259"/>
    <w:rsid w:val="00C90906"/>
    <w:rsid w:val="00C93F46"/>
    <w:rsid w:val="00CA0118"/>
    <w:rsid w:val="00CA1E1A"/>
    <w:rsid w:val="00CA4BB9"/>
    <w:rsid w:val="00CA5558"/>
    <w:rsid w:val="00CA78D7"/>
    <w:rsid w:val="00CB2323"/>
    <w:rsid w:val="00CB316C"/>
    <w:rsid w:val="00CB63E7"/>
    <w:rsid w:val="00CB648C"/>
    <w:rsid w:val="00CC00D4"/>
    <w:rsid w:val="00CC146D"/>
    <w:rsid w:val="00CC2B50"/>
    <w:rsid w:val="00CC4AAA"/>
    <w:rsid w:val="00CD238E"/>
    <w:rsid w:val="00CD5880"/>
    <w:rsid w:val="00CF03DF"/>
    <w:rsid w:val="00CF4160"/>
    <w:rsid w:val="00CF4C69"/>
    <w:rsid w:val="00CF7B02"/>
    <w:rsid w:val="00D03046"/>
    <w:rsid w:val="00D05DA1"/>
    <w:rsid w:val="00D062B9"/>
    <w:rsid w:val="00D13A15"/>
    <w:rsid w:val="00D2546A"/>
    <w:rsid w:val="00D27657"/>
    <w:rsid w:val="00D3136C"/>
    <w:rsid w:val="00D31CCD"/>
    <w:rsid w:val="00D342B3"/>
    <w:rsid w:val="00D37C61"/>
    <w:rsid w:val="00D41443"/>
    <w:rsid w:val="00D46A5E"/>
    <w:rsid w:val="00D47DE0"/>
    <w:rsid w:val="00D5236B"/>
    <w:rsid w:val="00D54B96"/>
    <w:rsid w:val="00D55BAF"/>
    <w:rsid w:val="00D57B8B"/>
    <w:rsid w:val="00D6450A"/>
    <w:rsid w:val="00D6462C"/>
    <w:rsid w:val="00D6733D"/>
    <w:rsid w:val="00D67E5D"/>
    <w:rsid w:val="00D70086"/>
    <w:rsid w:val="00D71899"/>
    <w:rsid w:val="00D73311"/>
    <w:rsid w:val="00D77535"/>
    <w:rsid w:val="00D82D27"/>
    <w:rsid w:val="00D84B9A"/>
    <w:rsid w:val="00D859CC"/>
    <w:rsid w:val="00D90DC3"/>
    <w:rsid w:val="00D919F5"/>
    <w:rsid w:val="00D97BB5"/>
    <w:rsid w:val="00DB09A4"/>
    <w:rsid w:val="00DB440B"/>
    <w:rsid w:val="00DC0162"/>
    <w:rsid w:val="00DC382A"/>
    <w:rsid w:val="00DC41EA"/>
    <w:rsid w:val="00DC4893"/>
    <w:rsid w:val="00DC573E"/>
    <w:rsid w:val="00DC661F"/>
    <w:rsid w:val="00DD3487"/>
    <w:rsid w:val="00DD3728"/>
    <w:rsid w:val="00DD4081"/>
    <w:rsid w:val="00DD4530"/>
    <w:rsid w:val="00DE0A54"/>
    <w:rsid w:val="00DE0AC1"/>
    <w:rsid w:val="00DE17EF"/>
    <w:rsid w:val="00DE312A"/>
    <w:rsid w:val="00DE3AF1"/>
    <w:rsid w:val="00DE6A88"/>
    <w:rsid w:val="00DF3477"/>
    <w:rsid w:val="00DF6449"/>
    <w:rsid w:val="00DF654F"/>
    <w:rsid w:val="00E0262B"/>
    <w:rsid w:val="00E04923"/>
    <w:rsid w:val="00E07131"/>
    <w:rsid w:val="00E07F61"/>
    <w:rsid w:val="00E10BE2"/>
    <w:rsid w:val="00E22C46"/>
    <w:rsid w:val="00E24B59"/>
    <w:rsid w:val="00E25150"/>
    <w:rsid w:val="00E33293"/>
    <w:rsid w:val="00E35C9C"/>
    <w:rsid w:val="00E368F6"/>
    <w:rsid w:val="00E41657"/>
    <w:rsid w:val="00E56C84"/>
    <w:rsid w:val="00E6256A"/>
    <w:rsid w:val="00E6370F"/>
    <w:rsid w:val="00E74176"/>
    <w:rsid w:val="00E87F0C"/>
    <w:rsid w:val="00E90884"/>
    <w:rsid w:val="00E94DD5"/>
    <w:rsid w:val="00EA4C6F"/>
    <w:rsid w:val="00EB22F3"/>
    <w:rsid w:val="00EC5588"/>
    <w:rsid w:val="00EC631C"/>
    <w:rsid w:val="00EC6F8E"/>
    <w:rsid w:val="00ED1B25"/>
    <w:rsid w:val="00EE2009"/>
    <w:rsid w:val="00EE31F8"/>
    <w:rsid w:val="00EE3329"/>
    <w:rsid w:val="00EE7777"/>
    <w:rsid w:val="00EF1492"/>
    <w:rsid w:val="00EF6359"/>
    <w:rsid w:val="00EF7F14"/>
    <w:rsid w:val="00F04A85"/>
    <w:rsid w:val="00F0694D"/>
    <w:rsid w:val="00F10767"/>
    <w:rsid w:val="00F1186D"/>
    <w:rsid w:val="00F13E3D"/>
    <w:rsid w:val="00F1627B"/>
    <w:rsid w:val="00F20ABC"/>
    <w:rsid w:val="00F20F00"/>
    <w:rsid w:val="00F213B8"/>
    <w:rsid w:val="00F259F9"/>
    <w:rsid w:val="00F263E9"/>
    <w:rsid w:val="00F37BB7"/>
    <w:rsid w:val="00F4357F"/>
    <w:rsid w:val="00F440B8"/>
    <w:rsid w:val="00F47FEE"/>
    <w:rsid w:val="00F51627"/>
    <w:rsid w:val="00F54E7B"/>
    <w:rsid w:val="00F56701"/>
    <w:rsid w:val="00F56BD6"/>
    <w:rsid w:val="00F5711E"/>
    <w:rsid w:val="00F601A7"/>
    <w:rsid w:val="00F60C3B"/>
    <w:rsid w:val="00F646F5"/>
    <w:rsid w:val="00F66471"/>
    <w:rsid w:val="00F7003F"/>
    <w:rsid w:val="00F73105"/>
    <w:rsid w:val="00F773D3"/>
    <w:rsid w:val="00F82B2E"/>
    <w:rsid w:val="00F8758F"/>
    <w:rsid w:val="00F92C27"/>
    <w:rsid w:val="00F931E7"/>
    <w:rsid w:val="00F93BA0"/>
    <w:rsid w:val="00FA1446"/>
    <w:rsid w:val="00FA165D"/>
    <w:rsid w:val="00FA299A"/>
    <w:rsid w:val="00FA43EA"/>
    <w:rsid w:val="00FB2FB8"/>
    <w:rsid w:val="00FB5906"/>
    <w:rsid w:val="00FB7B09"/>
    <w:rsid w:val="00FC0153"/>
    <w:rsid w:val="00FC43E5"/>
    <w:rsid w:val="00FC6670"/>
    <w:rsid w:val="00FC6D75"/>
    <w:rsid w:val="00FC7B5A"/>
    <w:rsid w:val="00FD0B98"/>
    <w:rsid w:val="00FD426D"/>
    <w:rsid w:val="00FD4A5D"/>
    <w:rsid w:val="00FD6B3D"/>
    <w:rsid w:val="00FE150A"/>
    <w:rsid w:val="00FE588D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76FF03"/>
  <w15:chartTrackingRefBased/>
  <w15:docId w15:val="{4EFC4140-D5A9-4630-8AC3-25C64308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6CCA"/>
    <w:rPr>
      <w:rFonts w:ascii="ETH Light" w:hAnsi="ETH Light"/>
    </w:rPr>
  </w:style>
  <w:style w:type="paragraph" w:styleId="berschrift1">
    <w:name w:val="heading 1"/>
    <w:basedOn w:val="ETHFliesstext"/>
    <w:next w:val="ETHFliesstext"/>
    <w:qFormat/>
    <w:rsid w:val="00212F96"/>
    <w:pPr>
      <w:keepNext/>
      <w:spacing w:before="240" w:after="240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ETHFliesstext"/>
    <w:qFormat/>
    <w:rsid w:val="00C37837"/>
    <w:pPr>
      <w:outlineLvl w:val="1"/>
    </w:pPr>
    <w:rPr>
      <w:sz w:val="24"/>
    </w:rPr>
  </w:style>
  <w:style w:type="paragraph" w:styleId="berschrift3">
    <w:name w:val="heading 3"/>
    <w:basedOn w:val="berschrift1"/>
    <w:next w:val="ETHFliesstext"/>
    <w:link w:val="berschrift3Zchn"/>
    <w:qFormat/>
    <w:rsid w:val="008460C7"/>
    <w:pPr>
      <w:spacing w:before="360" w:after="120"/>
      <w:outlineLvl w:val="2"/>
    </w:pPr>
    <w:rPr>
      <w:sz w:val="26"/>
    </w:rPr>
  </w:style>
  <w:style w:type="paragraph" w:styleId="berschrift4">
    <w:name w:val="heading 4"/>
    <w:basedOn w:val="berschrift1"/>
    <w:next w:val="ETHFliesstext"/>
    <w:qFormat/>
    <w:rsid w:val="008460C7"/>
    <w:pPr>
      <w:spacing w:before="120" w:after="120"/>
      <w:outlineLvl w:val="3"/>
    </w:pPr>
    <w:rPr>
      <w:sz w:val="22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ETHFliesstext"/>
    <w:qFormat/>
    <w:pPr>
      <w:outlineLvl w:val="5"/>
    </w:pPr>
  </w:style>
  <w:style w:type="paragraph" w:styleId="berschrift7">
    <w:name w:val="heading 7"/>
    <w:basedOn w:val="berschrift4"/>
    <w:next w:val="ETHFliesstext"/>
    <w:qFormat/>
    <w:pPr>
      <w:outlineLvl w:val="6"/>
    </w:pPr>
  </w:style>
  <w:style w:type="paragraph" w:styleId="berschrift8">
    <w:name w:val="heading 8"/>
    <w:basedOn w:val="berschrift4"/>
    <w:next w:val="ETHFliesstext"/>
    <w:qFormat/>
    <w:pPr>
      <w:outlineLvl w:val="7"/>
    </w:pPr>
  </w:style>
  <w:style w:type="paragraph" w:styleId="berschrift9">
    <w:name w:val="heading 9"/>
    <w:basedOn w:val="berschrift4"/>
    <w:next w:val="ETHFliesstext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THFliesstext">
    <w:name w:val="ETH_Fliesstext"/>
    <w:pPr>
      <w:spacing w:after="270" w:line="270" w:lineRule="exact"/>
    </w:pPr>
    <w:rPr>
      <w:rFonts w:ascii="ETH Light" w:hAnsi="ETH Light"/>
    </w:rPr>
  </w:style>
  <w:style w:type="paragraph" w:customStyle="1" w:styleId="ETHAbsAbteilung">
    <w:name w:val="ETH_Abs_Abteilung"/>
    <w:next w:val="Standard"/>
    <w:pPr>
      <w:spacing w:after="230" w:line="230" w:lineRule="exact"/>
    </w:pPr>
    <w:rPr>
      <w:rFonts w:ascii="ETH Light" w:hAnsi="ETH Light"/>
      <w:b/>
      <w:noProof/>
      <w:spacing w:val="6"/>
      <w:sz w:val="17"/>
    </w:rPr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</w:style>
  <w:style w:type="paragraph" w:styleId="Titel">
    <w:name w:val="Title"/>
    <w:basedOn w:val="berschrift1"/>
    <w:next w:val="ETHFliesstext"/>
    <w:autoRedefine/>
    <w:qFormat/>
    <w:rsid w:val="00DF6449"/>
    <w:pPr>
      <w:spacing w:before="120" w:after="100" w:afterAutospacing="1"/>
    </w:pPr>
    <w:rPr>
      <w:sz w:val="36"/>
    </w:rPr>
  </w:style>
  <w:style w:type="paragraph" w:customStyle="1" w:styleId="ETHFaxKopftext">
    <w:name w:val="ETH_Fax_Kopftext"/>
    <w:pPr>
      <w:tabs>
        <w:tab w:val="left" w:pos="1021"/>
        <w:tab w:val="left" w:pos="5557"/>
      </w:tabs>
      <w:spacing w:line="270" w:lineRule="exact"/>
    </w:pPr>
    <w:rPr>
      <w:rFonts w:ascii="ETH Light" w:hAnsi="ETH Light"/>
    </w:rPr>
  </w:style>
  <w:style w:type="paragraph" w:styleId="Beschriftung">
    <w:name w:val="caption"/>
    <w:basedOn w:val="ETHFliesstext"/>
    <w:next w:val="ETHFliesstext"/>
    <w:qFormat/>
    <w:rPr>
      <w:b/>
    </w:rPr>
  </w:style>
  <w:style w:type="paragraph" w:customStyle="1" w:styleId="ETHAbsFliesstext">
    <w:name w:val="ETH_Abs_Fliesstext"/>
    <w:basedOn w:val="ETHAbsAbteilung"/>
    <w:pPr>
      <w:spacing w:after="0"/>
    </w:pPr>
    <w:rPr>
      <w:b w:val="0"/>
    </w:rPr>
  </w:style>
  <w:style w:type="paragraph" w:customStyle="1" w:styleId="ETHAbsName">
    <w:name w:val="ETH_Abs_Name"/>
    <w:basedOn w:val="ETHAbsAbteilung"/>
    <w:next w:val="ETHAbsFliesstext"/>
    <w:pPr>
      <w:spacing w:before="230" w:after="0"/>
    </w:pPr>
  </w:style>
  <w:style w:type="paragraph" w:customStyle="1" w:styleId="ETHAufzhlung">
    <w:name w:val="ETH_Aufzählung"/>
    <w:basedOn w:val="ETHFliesstext"/>
    <w:pPr>
      <w:numPr>
        <w:numId w:val="2"/>
      </w:numPr>
      <w:tabs>
        <w:tab w:val="clear" w:pos="360"/>
        <w:tab w:val="left" w:pos="284"/>
      </w:tabs>
      <w:spacing w:after="135"/>
      <w:ind w:left="284" w:hanging="284"/>
    </w:pPr>
  </w:style>
  <w:style w:type="paragraph" w:customStyle="1" w:styleId="ETHBeilagen">
    <w:name w:val="ETH_Beilagen"/>
    <w:basedOn w:val="ETHFliesstext"/>
    <w:pPr>
      <w:spacing w:after="0"/>
    </w:pPr>
  </w:style>
  <w:style w:type="paragraph" w:customStyle="1" w:styleId="ETHBriefAdresse">
    <w:name w:val="ETH_Brief_Adresse"/>
    <w:basedOn w:val="ETHFliesstext"/>
    <w:pPr>
      <w:spacing w:after="0"/>
      <w:ind w:right="4820"/>
    </w:pPr>
  </w:style>
  <w:style w:type="paragraph" w:customStyle="1" w:styleId="ETHBriefBetreff">
    <w:name w:val="ETH_Brief_Betreff"/>
    <w:basedOn w:val="ETHFliesstext"/>
    <w:next w:val="ETHFliesstext"/>
    <w:pPr>
      <w:spacing w:before="270" w:after="540"/>
    </w:pPr>
    <w:rPr>
      <w:b/>
    </w:rPr>
  </w:style>
  <w:style w:type="paragraph" w:customStyle="1" w:styleId="ETHBriefDatum">
    <w:name w:val="ETH_Brief_Datum"/>
    <w:basedOn w:val="ETHFliesstext"/>
    <w:next w:val="ETHBriefBetreff"/>
    <w:pPr>
      <w:spacing w:before="1080" w:after="0"/>
    </w:pPr>
  </w:style>
  <w:style w:type="paragraph" w:customStyle="1" w:styleId="ETHBriefKopf1">
    <w:name w:val="ETH_Brief_Kopf1"/>
    <w:basedOn w:val="ETHFliesstext"/>
    <w:pPr>
      <w:spacing w:after="1666"/>
    </w:pPr>
    <w:rPr>
      <w:b/>
      <w:noProof/>
    </w:rPr>
  </w:style>
  <w:style w:type="paragraph" w:customStyle="1" w:styleId="ETHBriefKopf2">
    <w:name w:val="ETH_Brief_Kopf2"/>
    <w:basedOn w:val="ETHBriefKopf1"/>
    <w:pPr>
      <w:tabs>
        <w:tab w:val="right" w:pos="9441"/>
      </w:tabs>
      <w:spacing w:after="0"/>
    </w:pPr>
  </w:style>
  <w:style w:type="paragraph" w:customStyle="1" w:styleId="ETHBriefSeite">
    <w:name w:val="ETH_Brief_Seite"/>
    <w:basedOn w:val="ETHFliesstext"/>
    <w:pPr>
      <w:spacing w:after="0"/>
      <w:jc w:val="right"/>
    </w:pPr>
  </w:style>
  <w:style w:type="paragraph" w:customStyle="1" w:styleId="ETHFaxBetreff">
    <w:name w:val="ETH_Fax_Betreff"/>
    <w:basedOn w:val="ETHFaxKopftext"/>
    <w:next w:val="ETHFliesstext"/>
    <w:pPr>
      <w:pBdr>
        <w:bottom w:val="single" w:sz="8" w:space="7" w:color="auto"/>
      </w:pBdr>
      <w:spacing w:after="760"/>
    </w:pPr>
    <w:rPr>
      <w:b/>
    </w:rPr>
  </w:style>
  <w:style w:type="paragraph" w:customStyle="1" w:styleId="ETHFaxFax">
    <w:name w:val="ETH_Fax_Fax"/>
    <w:basedOn w:val="ETHFaxKopftext"/>
    <w:next w:val="ETHFaxKopftext"/>
    <w:pPr>
      <w:spacing w:before="540"/>
    </w:pPr>
  </w:style>
  <w:style w:type="paragraph" w:customStyle="1" w:styleId="ETHFaxTitel">
    <w:name w:val="ETH_Fax_Titel"/>
    <w:basedOn w:val="ETHFaxKopftext"/>
    <w:next w:val="ETHFaxKopftext"/>
    <w:pPr>
      <w:tabs>
        <w:tab w:val="clear" w:pos="1021"/>
        <w:tab w:val="clear" w:pos="5557"/>
      </w:tabs>
      <w:spacing w:after="160" w:line="240" w:lineRule="auto"/>
    </w:pPr>
    <w:rPr>
      <w:b/>
      <w:sz w:val="36"/>
    </w:rPr>
  </w:style>
  <w:style w:type="paragraph" w:customStyle="1" w:styleId="ETHGruss">
    <w:name w:val="ETH_Gruss"/>
    <w:basedOn w:val="ETHFliesstext"/>
    <w:next w:val="Standard"/>
    <w:pPr>
      <w:keepNext/>
      <w:spacing w:before="270" w:after="540"/>
    </w:pPr>
  </w:style>
  <w:style w:type="paragraph" w:customStyle="1" w:styleId="ETHUnterschrift">
    <w:name w:val="ETH_Unterschrift"/>
    <w:basedOn w:val="ETHFliesstext"/>
    <w:next w:val="ETHBeilagen"/>
    <w:pPr>
      <w:spacing w:after="540"/>
    </w:pPr>
  </w:style>
  <w:style w:type="paragraph" w:styleId="Fuzeile">
    <w:name w:val="footer"/>
    <w:basedOn w:val="ETHFliesstext"/>
    <w:link w:val="FuzeileZchn"/>
    <w:uiPriority w:val="99"/>
    <w:pPr>
      <w:tabs>
        <w:tab w:val="right" w:pos="9441"/>
      </w:tabs>
      <w:spacing w:after="0"/>
    </w:pPr>
  </w:style>
  <w:style w:type="character" w:customStyle="1" w:styleId="BesuchterHyperlink">
    <w:name w:val="BesuchterHyperlink"/>
    <w:rPr>
      <w:rFonts w:ascii="ETH Light" w:hAnsi="ETH Light"/>
      <w:color w:val="800080"/>
      <w:u w:val="single"/>
    </w:rPr>
  </w:style>
  <w:style w:type="character" w:styleId="Hyperlink">
    <w:name w:val="Hyperlink"/>
    <w:rPr>
      <w:rFonts w:ascii="ETH Light" w:hAnsi="ETH Light"/>
      <w:color w:val="0000FF"/>
      <w:u w:val="single"/>
    </w:rPr>
  </w:style>
  <w:style w:type="character" w:styleId="Kommentarzeichen">
    <w:name w:val="annotation reference"/>
    <w:uiPriority w:val="99"/>
    <w:rPr>
      <w:rFonts w:ascii="ETH Light" w:hAnsi="ETH Light"/>
      <w:sz w:val="16"/>
    </w:rPr>
  </w:style>
  <w:style w:type="paragraph" w:styleId="Kopfzeile">
    <w:name w:val="header"/>
    <w:basedOn w:val="ETHFliesstext"/>
    <w:link w:val="KopfzeileZchn"/>
    <w:uiPriority w:val="99"/>
    <w:pPr>
      <w:spacing w:after="0"/>
    </w:pPr>
    <w:rPr>
      <w:b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ETH Light" w:hAnsi="ETH Light"/>
    </w:rPr>
  </w:style>
  <w:style w:type="character" w:styleId="Fett">
    <w:name w:val="Strong"/>
    <w:qFormat/>
    <w:rPr>
      <w:rFonts w:ascii="ETH Light" w:hAnsi="ETH Light"/>
      <w:b/>
    </w:rPr>
  </w:style>
  <w:style w:type="paragraph" w:styleId="Umschlagadresse">
    <w:name w:val="envelope address"/>
    <w:basedOn w:val="ETHFliesstext"/>
    <w:next w:val="ETHFliesstext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ETHFliesstext"/>
    <w:qFormat/>
  </w:style>
  <w:style w:type="character" w:styleId="Zeilennummer">
    <w:name w:val="line number"/>
    <w:rPr>
      <w:rFonts w:ascii="ETH Light" w:hAnsi="ETH Light"/>
    </w:rPr>
  </w:style>
  <w:style w:type="paragraph" w:styleId="RGV-berschrift">
    <w:name w:val="toa heading"/>
    <w:basedOn w:val="ETHFliesstext"/>
    <w:next w:val="ETHFliesstext"/>
    <w:semiHidden/>
  </w:style>
  <w:style w:type="paragraph" w:styleId="Rechtsgrundlagenverzeichnis">
    <w:name w:val="table of authorities"/>
    <w:basedOn w:val="ETHFliesstext"/>
    <w:next w:val="ETHFliesstext"/>
    <w:semiHidden/>
  </w:style>
  <w:style w:type="paragraph" w:customStyle="1" w:styleId="Narrow">
    <w:name w:val="Narrow"/>
    <w:basedOn w:val="Standard"/>
    <w:pPr>
      <w:tabs>
        <w:tab w:val="left" w:pos="380"/>
        <w:tab w:val="left" w:pos="4791"/>
        <w:tab w:val="left" w:pos="7938"/>
      </w:tabs>
    </w:pPr>
    <w:rPr>
      <w:rFonts w:ascii="Times" w:hAnsi="Times"/>
      <w:lang w:val="de-DE"/>
    </w:rPr>
  </w:style>
  <w:style w:type="paragraph" w:styleId="Sprechblasentext">
    <w:name w:val="Balloon Text"/>
    <w:basedOn w:val="Standard"/>
    <w:semiHidden/>
    <w:rsid w:val="00B1248A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B63E7"/>
  </w:style>
  <w:style w:type="paragraph" w:styleId="Kommentarthema">
    <w:name w:val="annotation subject"/>
    <w:basedOn w:val="Kommentartext"/>
    <w:next w:val="Kommentartext"/>
    <w:semiHidden/>
    <w:rsid w:val="00CB63E7"/>
    <w:rPr>
      <w:b/>
      <w:bCs/>
    </w:rPr>
  </w:style>
  <w:style w:type="table" w:customStyle="1" w:styleId="Tabellengitternetz">
    <w:name w:val="Tabellengitternetz"/>
    <w:basedOn w:val="NormaleTabelle"/>
    <w:rsid w:val="00F4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760753"/>
    <w:rPr>
      <w:rFonts w:ascii="ETH Light" w:hAnsi="ETH Light"/>
    </w:rPr>
  </w:style>
  <w:style w:type="table" w:styleId="Tabellenraster">
    <w:name w:val="Table Grid"/>
    <w:basedOn w:val="NormaleTabelle"/>
    <w:rsid w:val="0021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F1627B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7C15C9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FD6B3D"/>
    <w:rPr>
      <w:rFonts w:ascii="ETH Light" w:hAnsi="ETH Light"/>
      <w:b/>
    </w:rPr>
  </w:style>
  <w:style w:type="character" w:customStyle="1" w:styleId="EKOWingdings2">
    <w:name w:val="EKO_Wingdings2"/>
    <w:rsid w:val="009D6E4F"/>
    <w:rPr>
      <w:rFonts w:ascii="Wingdings 2" w:hAnsi="Wingdings 2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A4495F"/>
    <w:rPr>
      <w:rFonts w:ascii="Arial" w:hAnsi="Arial"/>
      <w:b/>
      <w:kern w:val="28"/>
      <w:sz w:val="26"/>
    </w:rPr>
  </w:style>
  <w:style w:type="character" w:styleId="Platzhaltertext">
    <w:name w:val="Placeholder Text"/>
    <w:basedOn w:val="Absatz-Standardschriftart"/>
    <w:uiPriority w:val="99"/>
    <w:semiHidden/>
    <w:rsid w:val="00640701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F5162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1627"/>
    <w:rPr>
      <w:rFonts w:ascii="ETH Light" w:hAnsi="ETH 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42B3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rsid w:val="0006521C"/>
  </w:style>
  <w:style w:type="character" w:customStyle="1" w:styleId="EndnotentextZchn">
    <w:name w:val="Endnotentext Zchn"/>
    <w:basedOn w:val="Absatz-Standardschriftart"/>
    <w:link w:val="Endnotentext"/>
    <w:rsid w:val="0006521C"/>
    <w:rPr>
      <w:rFonts w:ascii="ETH Light" w:hAnsi="ETH Light"/>
    </w:rPr>
  </w:style>
  <w:style w:type="character" w:styleId="Endnotenzeichen">
    <w:name w:val="endnote reference"/>
    <w:basedOn w:val="Absatz-Standardschriftart"/>
    <w:rsid w:val="0006521C"/>
    <w:rPr>
      <w:vertAlign w:val="superscript"/>
    </w:rPr>
  </w:style>
  <w:style w:type="character" w:customStyle="1" w:styleId="material-icons">
    <w:name w:val="material-icons"/>
    <w:basedOn w:val="Absatz-Standardschriftart"/>
    <w:rsid w:val="00DE17EF"/>
  </w:style>
  <w:style w:type="character" w:styleId="BesuchterLink">
    <w:name w:val="FollowedHyperlink"/>
    <w:basedOn w:val="Absatz-Standardschriftart"/>
    <w:rsid w:val="00367DA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069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rarbeitung">
    <w:name w:val="Revision"/>
    <w:hidden/>
    <w:uiPriority w:val="99"/>
    <w:semiHidden/>
    <w:rsid w:val="002B3F0F"/>
    <w:rPr>
      <w:rFonts w:ascii="ETH Light" w:hAnsi="ETH Light"/>
    </w:rPr>
  </w:style>
  <w:style w:type="paragraph" w:styleId="Funotentext">
    <w:name w:val="footnote text"/>
    <w:basedOn w:val="Standard"/>
    <w:link w:val="FunotentextZchn"/>
    <w:rsid w:val="002B3F0F"/>
  </w:style>
  <w:style w:type="character" w:customStyle="1" w:styleId="FunotentextZchn">
    <w:name w:val="Fußnotentext Zchn"/>
    <w:basedOn w:val="Absatz-Standardschriftart"/>
    <w:link w:val="Funotentext"/>
    <w:rsid w:val="002B3F0F"/>
    <w:rPr>
      <w:rFonts w:ascii="ETH Light" w:hAnsi="ETH Light"/>
    </w:rPr>
  </w:style>
  <w:style w:type="character" w:styleId="Funotenzeichen">
    <w:name w:val="footnote reference"/>
    <w:basedOn w:val="Absatz-Standardschriftart"/>
    <w:rsid w:val="002B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hz.ch/de/forschung/ethik-und-tierschutz/forschungsethik.html" TargetMode="External"/><Relationship Id="rId18" Type="http://schemas.openxmlformats.org/officeDocument/2006/relationships/hyperlink" Target="https://swissethics.ch/assets/kinder_notfall/leitfaden_pi_kinder_d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chtssammlung.sp.ethz.ch/Dokumente/416.pdf?d=w051d2e115dd1466bbd14b19dbeb77cff" TargetMode="External"/><Relationship Id="rId17" Type="http://schemas.openxmlformats.org/officeDocument/2006/relationships/hyperlink" Target="https://ethz.ch/de/forschung/ethik-und-tierschutz/forschungsethik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hz.ch/de/forschung/ethik-und-tierschutz/forschungsethik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research.ethz.ch/login.aspx" TargetMode="External"/><Relationship Id="rId19" Type="http://schemas.openxmlformats.org/officeDocument/2006/relationships/hyperlink" Target="https://ethz.ch/de/forschung/ethik-und-tierschutz/forschungseth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hz.ch/de/forschung/ethik-und-tierschutz/forschungsethik.html" TargetMode="External"/><Relationship Id="rId14" Type="http://schemas.openxmlformats.org/officeDocument/2006/relationships/hyperlink" Target="https://www.fedlex.admin.ch/eli/cc/1993/210_210_210/de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phn.ch/document/sphn-glossary/" TargetMode="External"/><Relationship Id="rId1" Type="http://schemas.openxmlformats.org/officeDocument/2006/relationships/hyperlink" Target="https://ethz.ch/de/forschung/ethik-und-tierschutz/forschungsethik.htm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_F&amp;W\DBs\Ml\eth_korresponden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2142-E6CF-47CB-92F2-77B7BCBE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eth_korrespondenz</Template>
  <TotalTime>0</TotalTime>
  <Pages>8</Pages>
  <Words>1697</Words>
  <Characters>12762</Characters>
  <Application>Microsoft Office Word</Application>
  <DocSecurity>0</DocSecurity>
  <Lines>106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Gesuchsvorlage_Ethik_ETH_DE</vt:lpstr>
      <vt:lpstr>Gesuchsvorlage_Ethik_ETH_DE</vt:lpstr>
    </vt:vector>
  </TitlesOfParts>
  <Company>ETH Zürich</Company>
  <LinksUpToDate>false</LinksUpToDate>
  <CharactersWithSpaces>14431</CharactersWithSpaces>
  <SharedDoc>false</SharedDoc>
  <HLinks>
    <vt:vector size="6" baseType="variant"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mailto:desk@hk.ethz.ch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Gesuchsvorlage_Ethik_ETH_DE</dc:title>
  <dc:subject/>
  <dc:creator>philipp.emch@sl.ethz.ch</dc:creator>
  <cp:keywords/>
  <cp:lastModifiedBy>Emch  Philipp (F&amp;W)</cp:lastModifiedBy>
  <cp:revision>278</cp:revision>
  <cp:lastPrinted>2014-05-13T13:59:00Z</cp:lastPrinted>
  <dcterms:created xsi:type="dcterms:W3CDTF">2021-04-14T16:31:00Z</dcterms:created>
  <dcterms:modified xsi:type="dcterms:W3CDTF">2024-07-08T09:41:00Z</dcterms:modified>
</cp:coreProperties>
</file>